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424EFC" w14:paraId="3E3FC252" w14:textId="77777777">
        <w:trPr>
          <w:cantSplit/>
          <w:trHeight w:hRule="exact" w:val="280"/>
        </w:trPr>
        <w:tc>
          <w:tcPr>
            <w:tcW w:w="10560" w:type="dxa"/>
          </w:tcPr>
          <w:p w14:paraId="1AC6232A" w14:textId="473360EF" w:rsidR="00424EFC" w:rsidRDefault="00424EFC">
            <w:pPr>
              <w:rPr>
                <w:sz w:val="16"/>
              </w:rPr>
            </w:pPr>
            <w:r>
              <w:rPr>
                <w:b/>
                <w:sz w:val="24"/>
              </w:rPr>
              <w:t xml:space="preserve">Projektspezifische                           </w:t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AE66E3" w:rsidRPr="00AE66E3">
              <w:rPr>
                <w:color w:val="FF0000"/>
              </w:rPr>
              <w:t>*</w:t>
            </w:r>
            <w:r>
              <w:rPr>
                <w:sz w:val="16"/>
              </w:rPr>
              <w:t xml:space="preserve">Projektleiter:     </w:t>
            </w: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796852">
              <w:rPr>
                <w:noProof/>
                <w:sz w:val="16"/>
              </w:rPr>
              <w:t>BH</w:t>
            </w:r>
            <w:r>
              <w:rPr>
                <w:sz w:val="16"/>
              </w:rPr>
              <w:fldChar w:fldCharType="end"/>
            </w:r>
            <w:bookmarkEnd w:id="0"/>
          </w:p>
        </w:tc>
      </w:tr>
      <w:tr w:rsidR="00424EFC" w14:paraId="607F871D" w14:textId="77777777">
        <w:tblPrEx>
          <w:tbl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14:paraId="2F0EA93E" w14:textId="70F748D8" w:rsidR="00424EFC" w:rsidRDefault="00424EFC">
            <w:pPr>
              <w:rPr>
                <w:sz w:val="16"/>
              </w:rPr>
            </w:pPr>
            <w:r>
              <w:rPr>
                <w:b/>
                <w:sz w:val="24"/>
              </w:rPr>
              <w:t xml:space="preserve">Kundendokumentation </w:t>
            </w:r>
            <w:r w:rsidR="00B87F30">
              <w:rPr>
                <w:b/>
                <w:sz w:val="24"/>
              </w:rPr>
              <w:t xml:space="preserve">             </w:t>
            </w:r>
            <w:r>
              <w:rPr>
                <w:b/>
                <w:sz w:val="24"/>
              </w:rPr>
              <w:t xml:space="preserve"> </w:t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B87F30">
              <w:rPr>
                <w:b/>
                <w:sz w:val="24"/>
              </w:rPr>
              <w:tab/>
            </w:r>
            <w:r w:rsidR="00AE66E3" w:rsidRPr="00AE66E3">
              <w:rPr>
                <w:color w:val="FF0000"/>
              </w:rPr>
              <w:t>*</w:t>
            </w:r>
            <w:r>
              <w:rPr>
                <w:sz w:val="16"/>
              </w:rPr>
              <w:t xml:space="preserve">Auftragsdatum: </w:t>
            </w:r>
            <w:r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1" w:name="Text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07F36">
              <w:rPr>
                <w:sz w:val="16"/>
              </w:rPr>
              <w:t>05.02.26</w:t>
            </w:r>
            <w:r>
              <w:rPr>
                <w:sz w:val="16"/>
              </w:rPr>
              <w:fldChar w:fldCharType="end"/>
            </w:r>
            <w:bookmarkEnd w:id="1"/>
          </w:p>
        </w:tc>
      </w:tr>
    </w:tbl>
    <w:p w14:paraId="176F4A57" w14:textId="77777777" w:rsidR="00424EFC" w:rsidRDefault="00424EFC">
      <w:pPr>
        <w:pBdr>
          <w:bottom w:val="single" w:sz="4" w:space="1" w:color="auto"/>
        </w:pBdr>
        <w:rPr>
          <w:sz w:val="8"/>
        </w:rPr>
      </w:pPr>
    </w:p>
    <w:p w14:paraId="2383A72D" w14:textId="77777777" w:rsidR="008112BD" w:rsidRDefault="008112BD"/>
    <w:p w14:paraId="0CB12C56" w14:textId="77777777" w:rsidR="00424EFC" w:rsidRPr="00A603AC" w:rsidRDefault="00AE66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9ADA9" wp14:editId="64180BB4">
                <wp:simplePos x="0" y="0"/>
                <wp:positionH relativeFrom="column">
                  <wp:posOffset>4860290</wp:posOffset>
                </wp:positionH>
                <wp:positionV relativeFrom="paragraph">
                  <wp:posOffset>215900</wp:posOffset>
                </wp:positionV>
                <wp:extent cx="1247775" cy="419100"/>
                <wp:effectExtent l="0" t="0" r="28575" b="19050"/>
                <wp:wrapNone/>
                <wp:docPr id="44714495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DA6C0" w14:textId="77777777" w:rsidR="00AE66E3" w:rsidRDefault="00AE66E3">
                            <w:r>
                              <w:t xml:space="preserve">Felder mit </w:t>
                            </w:r>
                            <w:r w:rsidRPr="00AE66E3">
                              <w:rPr>
                                <w:color w:val="FF0000"/>
                              </w:rPr>
                              <w:t>*</w:t>
                            </w:r>
                            <w:r>
                              <w:t xml:space="preserve"> müssen ausgefüllt werden!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9ADA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82.7pt;margin-top:17pt;width:98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" fillcolor="white [3201]" strokeweight=".5pt">
                <v:textbox>
                  <w:txbxContent>
                    <w:p w14:paraId="4B9DA6C0" w14:textId="77777777" w:rsidR="00AE66E3" w:rsidRDefault="00AE66E3">
                      <w:r>
                        <w:t xml:space="preserve">Felder mit </w:t>
                      </w:r>
                      <w:r w:rsidRPr="00AE66E3">
                        <w:rPr>
                          <w:color w:val="FF0000"/>
                        </w:rPr>
                        <w:t>*</w:t>
                      </w:r>
                      <w:r>
                        <w:t xml:space="preserve"> müssen ausgefüllt werden!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394"/>
      </w:tblGrid>
      <w:tr w:rsidR="00424EFC" w:rsidRPr="005B20F4" w14:paraId="44C57DB2" w14:textId="77777777" w:rsidTr="00B87F30">
        <w:trPr>
          <w:cantSplit/>
          <w:trHeight w:hRule="exact" w:val="260"/>
        </w:trPr>
        <w:tc>
          <w:tcPr>
            <w:tcW w:w="2410" w:type="dxa"/>
          </w:tcPr>
          <w:p w14:paraId="03FEA18F" w14:textId="77777777" w:rsidR="00424EFC" w:rsidRDefault="00AE66E3" w:rsidP="0094589C">
            <w:pPr>
              <w:spacing w:line="240" w:lineRule="exact"/>
            </w:pPr>
            <w:r w:rsidRPr="00AE66E3">
              <w:rPr>
                <w:color w:val="FF0000"/>
              </w:rPr>
              <w:t>*</w:t>
            </w:r>
            <w:r w:rsidR="00C43E1D">
              <w:rPr>
                <w:b/>
                <w:bCs/>
              </w:rPr>
              <w:t>K</w:t>
            </w:r>
            <w:r w:rsidR="00424EFC" w:rsidRPr="00C43E1D">
              <w:rPr>
                <w:b/>
                <w:bCs/>
              </w:rPr>
              <w:t>un</w:t>
            </w:r>
            <w:r w:rsidR="00424EFC">
              <w:rPr>
                <w:b/>
              </w:rPr>
              <w:t>de</w:t>
            </w:r>
            <w:r w:rsidR="00C43E1D">
              <w:rPr>
                <w:b/>
              </w:rPr>
              <w:t xml:space="preserve"> / </w:t>
            </w:r>
            <w:r w:rsidR="00424EFC">
              <w:rPr>
                <w:b/>
              </w:rPr>
              <w:t>Firmenbe</w:t>
            </w:r>
            <w:r w:rsidR="00C43E1D">
              <w:rPr>
                <w:b/>
              </w:rPr>
              <w:t>z.</w:t>
            </w:r>
            <w:r w:rsidR="00424EFC">
              <w:t xml:space="preserve">: 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14:paraId="5A8894E8" w14:textId="24236CB2" w:rsidR="00424EFC" w:rsidRPr="00796852" w:rsidRDefault="00424EFC" w:rsidP="0094589C">
            <w:pPr>
              <w:spacing w:line="240" w:lineRule="exact"/>
              <w:rPr>
                <w:lang w:val="en-US"/>
              </w:rPr>
            </w:pPr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2" w:name="Text186"/>
            <w:r w:rsidRPr="00796852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007F36">
              <w:rPr>
                <w:noProof/>
                <w:lang w:val="en-US"/>
              </w:rPr>
              <w:t>Nacke Logistik GmbH</w:t>
            </w:r>
            <w:r>
              <w:fldChar w:fldCharType="end"/>
            </w:r>
            <w:bookmarkEnd w:id="2"/>
          </w:p>
        </w:tc>
      </w:tr>
    </w:tbl>
    <w:p w14:paraId="6773E157" w14:textId="77777777" w:rsidR="008112BD" w:rsidRPr="00796852" w:rsidRDefault="008112BD" w:rsidP="008112BD">
      <w:pPr>
        <w:rPr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387"/>
      </w:tblGrid>
      <w:tr w:rsidR="008112BD" w14:paraId="72897ACB" w14:textId="77777777" w:rsidTr="00895CB3">
        <w:trPr>
          <w:cantSplit/>
          <w:trHeight w:hRule="exact" w:val="260"/>
        </w:trPr>
        <w:tc>
          <w:tcPr>
            <w:tcW w:w="1771" w:type="dxa"/>
          </w:tcPr>
          <w:p w14:paraId="6398B1FA" w14:textId="77777777" w:rsidR="008112BD" w:rsidRDefault="008112BD" w:rsidP="00895CB3">
            <w:pPr>
              <w:spacing w:line="240" w:lineRule="exact"/>
            </w:pPr>
            <w:r w:rsidRPr="00AE66E3">
              <w:rPr>
                <w:color w:val="FF0000"/>
              </w:rPr>
              <w:t>*</w:t>
            </w:r>
            <w:r>
              <w:rPr>
                <w:b/>
              </w:rPr>
              <w:t xml:space="preserve">Adresse Anlage: </w:t>
            </w:r>
          </w:p>
        </w:tc>
        <w:tc>
          <w:tcPr>
            <w:tcW w:w="5387" w:type="dxa"/>
            <w:tcBorders>
              <w:bottom w:val="single" w:sz="6" w:space="0" w:color="auto"/>
            </w:tcBorders>
          </w:tcPr>
          <w:p w14:paraId="73F0A8D2" w14:textId="37393082" w:rsidR="008112BD" w:rsidRDefault="008112BD" w:rsidP="00895CB3">
            <w:pPr>
              <w:spacing w:line="240" w:lineRule="exact"/>
            </w:pPr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7F36">
              <w:rPr>
                <w:noProof/>
              </w:rPr>
              <w:t>Hoogeweg 100</w:t>
            </w:r>
            <w:r>
              <w:fldChar w:fldCharType="end"/>
            </w:r>
          </w:p>
        </w:tc>
      </w:tr>
    </w:tbl>
    <w:p w14:paraId="1F38BD5A" w14:textId="77777777" w:rsidR="00C43E1D" w:rsidRDefault="00C43E1D" w:rsidP="0094589C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387"/>
      </w:tblGrid>
      <w:tr w:rsidR="00B87F30" w14:paraId="0DDBB19E" w14:textId="77777777" w:rsidTr="00895CB3">
        <w:trPr>
          <w:cantSplit/>
          <w:trHeight w:hRule="exact" w:val="260"/>
        </w:trPr>
        <w:tc>
          <w:tcPr>
            <w:tcW w:w="1771" w:type="dxa"/>
          </w:tcPr>
          <w:p w14:paraId="5EC4E60F" w14:textId="77777777" w:rsidR="00B87F30" w:rsidRDefault="00B87F30" w:rsidP="00895CB3">
            <w:pPr>
              <w:spacing w:line="240" w:lineRule="exact"/>
            </w:pPr>
            <w:r>
              <w:rPr>
                <w:b/>
              </w:rPr>
              <w:t xml:space="preserve">Adresse Kunde: </w:t>
            </w:r>
          </w:p>
        </w:tc>
        <w:tc>
          <w:tcPr>
            <w:tcW w:w="5387" w:type="dxa"/>
            <w:tcBorders>
              <w:bottom w:val="single" w:sz="6" w:space="0" w:color="auto"/>
            </w:tcBorders>
          </w:tcPr>
          <w:p w14:paraId="42BAA86A" w14:textId="72D1BC0C" w:rsidR="00B87F30" w:rsidRDefault="00B87F30" w:rsidP="00895CB3">
            <w:pPr>
              <w:spacing w:line="240" w:lineRule="exact"/>
            </w:pPr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20F4">
              <w:rPr>
                <w:noProof/>
              </w:rPr>
              <w:t>s. oben</w:t>
            </w:r>
            <w:r>
              <w:fldChar w:fldCharType="end"/>
            </w:r>
          </w:p>
        </w:tc>
      </w:tr>
    </w:tbl>
    <w:p w14:paraId="4039BC56" w14:textId="77777777" w:rsidR="00B87F30" w:rsidRDefault="00B87F30" w:rsidP="0094589C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394"/>
      </w:tblGrid>
      <w:tr w:rsidR="00C43E1D" w14:paraId="734D181C" w14:textId="77777777" w:rsidTr="00B87F30">
        <w:trPr>
          <w:cantSplit/>
          <w:trHeight w:hRule="exact" w:val="260"/>
        </w:trPr>
        <w:tc>
          <w:tcPr>
            <w:tcW w:w="2410" w:type="dxa"/>
          </w:tcPr>
          <w:p w14:paraId="01FB0317" w14:textId="77777777" w:rsidR="00C43E1D" w:rsidRDefault="00C43E1D" w:rsidP="00895CB3">
            <w:pPr>
              <w:spacing w:line="240" w:lineRule="exact"/>
            </w:pPr>
            <w:r w:rsidRPr="00C43E1D">
              <w:rPr>
                <w:b/>
                <w:bCs/>
              </w:rPr>
              <w:t>End-K</w:t>
            </w:r>
            <w:r>
              <w:rPr>
                <w:b/>
              </w:rPr>
              <w:t>unde / Firmenbez.</w:t>
            </w:r>
            <w:r>
              <w:t xml:space="preserve">: 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14:paraId="15B246A6" w14:textId="083BA765" w:rsidR="00C43E1D" w:rsidRDefault="00C43E1D" w:rsidP="00895CB3">
            <w:pPr>
              <w:spacing w:line="240" w:lineRule="exact"/>
            </w:pPr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100F">
              <w:t>NackeLogistik-</w:t>
            </w:r>
            <w:r w:rsidR="00F1100F">
              <w:rPr>
                <w:noProof/>
              </w:rPr>
              <w:t>Transport und Verarb.vonHängeware</w:t>
            </w:r>
            <w:r>
              <w:fldChar w:fldCharType="end"/>
            </w:r>
          </w:p>
        </w:tc>
      </w:tr>
    </w:tbl>
    <w:p w14:paraId="6FA2D7CA" w14:textId="77777777" w:rsidR="00C43E1D" w:rsidRDefault="00C43E1D" w:rsidP="0094589C">
      <w:pPr>
        <w:rPr>
          <w:sz w:val="16"/>
          <w:szCs w:val="16"/>
        </w:rPr>
      </w:pPr>
    </w:p>
    <w:p w14:paraId="553D56B2" w14:textId="77777777" w:rsidR="008112BD" w:rsidRDefault="008112BD" w:rsidP="0094589C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1985"/>
        <w:gridCol w:w="2551"/>
      </w:tblGrid>
      <w:tr w:rsidR="00424EFC" w14:paraId="52645DA8" w14:textId="77777777" w:rsidTr="008112BD">
        <w:trPr>
          <w:gridAfter w:val="2"/>
          <w:wAfter w:w="4536" w:type="dxa"/>
          <w:trHeight w:hRule="exact" w:val="240"/>
        </w:trPr>
        <w:tc>
          <w:tcPr>
            <w:tcW w:w="1701" w:type="dxa"/>
          </w:tcPr>
          <w:p w14:paraId="2D33BD50" w14:textId="77777777" w:rsidR="00424EFC" w:rsidRDefault="00AE66E3" w:rsidP="0094589C">
            <w:pPr>
              <w:spacing w:line="240" w:lineRule="exact"/>
              <w:rPr>
                <w:b/>
              </w:rPr>
            </w:pPr>
            <w:r w:rsidRPr="00AE66E3">
              <w:rPr>
                <w:color w:val="FF0000"/>
              </w:rPr>
              <w:t>*</w:t>
            </w:r>
            <w:r w:rsidR="00424EFC">
              <w:rPr>
                <w:b/>
              </w:rPr>
              <w:t>Projekt-Nr.: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4F266F4" w14:textId="6792AA30" w:rsidR="00424EFC" w:rsidRDefault="00424EFC" w:rsidP="0094589C">
            <w:pPr>
              <w:spacing w:line="240" w:lineRule="exact"/>
            </w:pPr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3" w:name="Text189"/>
            <w:r>
              <w:instrText xml:space="preserve"> FORMTEXT </w:instrText>
            </w:r>
            <w:r>
              <w:fldChar w:fldCharType="separate"/>
            </w:r>
            <w:r w:rsidR="00F62E3F">
              <w:rPr>
                <w:noProof/>
              </w:rPr>
              <w:t>500</w:t>
            </w:r>
            <w:r w:rsidR="00F1100F">
              <w:rPr>
                <w:noProof/>
              </w:rPr>
              <w:t>652_10</w:t>
            </w:r>
            <w:r>
              <w:fldChar w:fldCharType="end"/>
            </w:r>
            <w:bookmarkEnd w:id="3"/>
          </w:p>
        </w:tc>
      </w:tr>
      <w:tr w:rsidR="00B87F30" w:rsidRPr="00B87F30" w14:paraId="64EC857C" w14:textId="77777777" w:rsidTr="008112BD">
        <w:trPr>
          <w:gridAfter w:val="2"/>
          <w:wAfter w:w="4536" w:type="dxa"/>
          <w:trHeight w:hRule="exact" w:val="240"/>
        </w:trPr>
        <w:tc>
          <w:tcPr>
            <w:tcW w:w="1701" w:type="dxa"/>
          </w:tcPr>
          <w:p w14:paraId="6F69C6A7" w14:textId="77777777" w:rsidR="0094589C" w:rsidRPr="00B87F30" w:rsidRDefault="0094589C" w:rsidP="0094589C">
            <w:pPr>
              <w:spacing w:line="240" w:lineRule="exact"/>
            </w:pPr>
          </w:p>
        </w:tc>
        <w:tc>
          <w:tcPr>
            <w:tcW w:w="2551" w:type="dxa"/>
          </w:tcPr>
          <w:p w14:paraId="47F6DF97" w14:textId="77777777" w:rsidR="0094589C" w:rsidRPr="00B87F30" w:rsidRDefault="0094589C" w:rsidP="0094589C">
            <w:pPr>
              <w:spacing w:line="240" w:lineRule="exact"/>
            </w:pPr>
          </w:p>
        </w:tc>
      </w:tr>
      <w:tr w:rsidR="004451DA" w14:paraId="03223911" w14:textId="77777777" w:rsidTr="008112BD">
        <w:trPr>
          <w:trHeight w:hRule="exact" w:val="240"/>
        </w:trPr>
        <w:tc>
          <w:tcPr>
            <w:tcW w:w="1701" w:type="dxa"/>
          </w:tcPr>
          <w:p w14:paraId="60C9D9E2" w14:textId="77777777" w:rsidR="004451DA" w:rsidRDefault="00AE66E3" w:rsidP="0094589C">
            <w:pPr>
              <w:spacing w:line="240" w:lineRule="exact"/>
              <w:rPr>
                <w:b/>
              </w:rPr>
            </w:pPr>
            <w:r w:rsidRPr="00AE66E3">
              <w:rPr>
                <w:color w:val="FF0000"/>
              </w:rPr>
              <w:t>*</w:t>
            </w:r>
            <w:r w:rsidR="003C76C4">
              <w:rPr>
                <w:b/>
              </w:rPr>
              <w:t>T-Auftrags-</w:t>
            </w:r>
            <w:r w:rsidR="008112BD">
              <w:rPr>
                <w:b/>
              </w:rPr>
              <w:t>N</w:t>
            </w:r>
            <w:r w:rsidR="003C76C4">
              <w:rPr>
                <w:b/>
              </w:rPr>
              <w:t>r.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AB8AC43" w14:textId="54C8F1DC" w:rsidR="004451DA" w:rsidRDefault="004451DA" w:rsidP="0094589C">
            <w:pPr>
              <w:spacing w:line="240" w:lineRule="exact"/>
            </w:pPr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E3F">
              <w:t>KA 2025 13</w:t>
            </w:r>
            <w:r w:rsidR="00F1100F">
              <w:t>8202</w:t>
            </w:r>
            <w:r>
              <w:fldChar w:fldCharType="end"/>
            </w:r>
          </w:p>
        </w:tc>
        <w:tc>
          <w:tcPr>
            <w:tcW w:w="1985" w:type="dxa"/>
          </w:tcPr>
          <w:p w14:paraId="59B5552A" w14:textId="77777777" w:rsidR="004451DA" w:rsidRDefault="004451DA" w:rsidP="0094589C">
            <w:pPr>
              <w:spacing w:line="240" w:lineRule="exact"/>
              <w:rPr>
                <w:b/>
              </w:rPr>
            </w:pPr>
          </w:p>
        </w:tc>
        <w:tc>
          <w:tcPr>
            <w:tcW w:w="2551" w:type="dxa"/>
          </w:tcPr>
          <w:p w14:paraId="1C910965" w14:textId="77777777" w:rsidR="0094589C" w:rsidRDefault="0094589C" w:rsidP="0094589C">
            <w:pPr>
              <w:spacing w:line="240" w:lineRule="exact"/>
            </w:pPr>
          </w:p>
        </w:tc>
      </w:tr>
    </w:tbl>
    <w:p w14:paraId="52F3FEB1" w14:textId="77777777" w:rsidR="004451DA" w:rsidRPr="000F0507" w:rsidRDefault="004451DA" w:rsidP="0094589C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842"/>
      </w:tblGrid>
      <w:tr w:rsidR="0094589C" w14:paraId="431CEE7B" w14:textId="77777777" w:rsidTr="0094589C">
        <w:trPr>
          <w:trHeight w:hRule="exact" w:val="240"/>
        </w:trPr>
        <w:tc>
          <w:tcPr>
            <w:tcW w:w="4465" w:type="dxa"/>
          </w:tcPr>
          <w:p w14:paraId="757EAB02" w14:textId="77777777" w:rsidR="0094589C" w:rsidRDefault="0094589C" w:rsidP="0094589C">
            <w:pPr>
              <w:spacing w:line="240" w:lineRule="exact"/>
            </w:pPr>
            <w:r w:rsidRPr="00AE66E3">
              <w:rPr>
                <w:color w:val="FF0000"/>
              </w:rPr>
              <w:t>*</w:t>
            </w:r>
            <w:r>
              <w:rPr>
                <w:b/>
              </w:rPr>
              <w:t>Termin</w:t>
            </w:r>
            <w:r>
              <w:t xml:space="preserve"> (Übergabe der Anlage / Dokumentation):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737359" w14:textId="48D21CCF" w:rsidR="0094589C" w:rsidRPr="0094589C" w:rsidRDefault="0094589C" w:rsidP="0094589C">
            <w:pPr>
              <w:spacing w:line="240" w:lineRule="exact"/>
            </w:pPr>
            <w:r w:rsidRPr="0094589C"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94589C">
              <w:instrText xml:space="preserve"> FORMTEXT </w:instrText>
            </w:r>
            <w:r w:rsidRPr="0094589C">
              <w:fldChar w:fldCharType="separate"/>
            </w:r>
            <w:r w:rsidR="00F62E3F">
              <w:rPr>
                <w:noProof/>
              </w:rPr>
              <w:t xml:space="preserve">ca. </w:t>
            </w:r>
            <w:r w:rsidR="00EE6B06">
              <w:rPr>
                <w:noProof/>
              </w:rPr>
              <w:t>Anf</w:t>
            </w:r>
            <w:r w:rsidR="00F1100F">
              <w:rPr>
                <w:noProof/>
              </w:rPr>
              <w:t>.</w:t>
            </w:r>
            <w:r w:rsidR="00EE6B06">
              <w:rPr>
                <w:noProof/>
              </w:rPr>
              <w:t xml:space="preserve"> </w:t>
            </w:r>
            <w:r w:rsidR="00F1100F">
              <w:rPr>
                <w:noProof/>
              </w:rPr>
              <w:t>Okt. 2026</w:t>
            </w:r>
            <w:r w:rsidRPr="0094589C">
              <w:fldChar w:fldCharType="end"/>
            </w:r>
          </w:p>
        </w:tc>
      </w:tr>
    </w:tbl>
    <w:p w14:paraId="47F5B3A8" w14:textId="77777777" w:rsidR="0094589C" w:rsidRDefault="0094589C" w:rsidP="0094589C">
      <w:pPr>
        <w:spacing w:line="240" w:lineRule="exact"/>
        <w:rPr>
          <w:color w:val="FF0000"/>
          <w:sz w:val="14"/>
          <w:szCs w:val="14"/>
        </w:rPr>
      </w:pPr>
    </w:p>
    <w:p w14:paraId="37FA1F1B" w14:textId="668A6650" w:rsidR="00424EFC" w:rsidRPr="000F0507" w:rsidRDefault="00AE66E3" w:rsidP="0094589C">
      <w:pPr>
        <w:spacing w:line="240" w:lineRule="exact"/>
        <w:rPr>
          <w:sz w:val="16"/>
          <w:szCs w:val="16"/>
        </w:rPr>
      </w:pPr>
      <w:r w:rsidRPr="00AE66E3">
        <w:rPr>
          <w:color w:val="FF0000"/>
          <w:sz w:val="14"/>
          <w:szCs w:val="14"/>
        </w:rPr>
        <w:t xml:space="preserve">  </w:t>
      </w:r>
      <w:r w:rsidRPr="00AE66E3">
        <w:rPr>
          <w:color w:val="FF0000"/>
        </w:rPr>
        <w:t>*</w:t>
      </w:r>
      <w:r w:rsidR="00424EFC">
        <w:rPr>
          <w:b/>
        </w:rPr>
        <w:t>Sprache:</w:t>
      </w:r>
      <w:r w:rsidR="00424EFC">
        <w:tab/>
      </w:r>
      <w:r w:rsidR="00424EFC"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bookmarkStart w:id="4" w:name="Kontrollkästchen1"/>
      <w:r w:rsidR="00424EFC">
        <w:instrText xml:space="preserve"> FORMCHECKBOX </w:instrText>
      </w:r>
      <w:r w:rsidR="00424EFC">
        <w:fldChar w:fldCharType="separate"/>
      </w:r>
      <w:r w:rsidR="00424EFC">
        <w:fldChar w:fldCharType="end"/>
      </w:r>
      <w:bookmarkEnd w:id="4"/>
      <w:r w:rsidR="00424EFC">
        <w:t xml:space="preserve">  Deutsch    </w:t>
      </w:r>
      <w:r w:rsidR="00424EFC"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bookmarkStart w:id="5" w:name="Kontrollkästchen2"/>
      <w:r w:rsidR="00424EFC">
        <w:instrText xml:space="preserve"> FORMCHECKBOX </w:instrText>
      </w:r>
      <w:r w:rsidR="00424EFC">
        <w:fldChar w:fldCharType="separate"/>
      </w:r>
      <w:r w:rsidR="00424EFC">
        <w:fldChar w:fldCharType="end"/>
      </w:r>
      <w:bookmarkEnd w:id="5"/>
      <w:r w:rsidR="00424EFC">
        <w:t xml:space="preserve">  Englisch    </w:t>
      </w:r>
      <w:r w:rsidR="00424EFC">
        <w:rPr>
          <w:sz w:val="16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bookmarkStart w:id="6" w:name="Kontrollkästchen3"/>
      <w:r w:rsidR="00424EFC">
        <w:rPr>
          <w:sz w:val="16"/>
        </w:rPr>
        <w:instrText xml:space="preserve"> FORMCHECKBOX </w:instrText>
      </w:r>
      <w:r w:rsidR="00424EFC">
        <w:rPr>
          <w:sz w:val="16"/>
        </w:rPr>
      </w:r>
      <w:r w:rsidR="00424EFC">
        <w:rPr>
          <w:sz w:val="16"/>
        </w:rPr>
        <w:fldChar w:fldCharType="separate"/>
      </w:r>
      <w:r w:rsidR="00424EFC">
        <w:rPr>
          <w:sz w:val="16"/>
        </w:rPr>
        <w:fldChar w:fldCharType="end"/>
      </w:r>
      <w:bookmarkEnd w:id="6"/>
      <w:r w:rsidR="00424EFC">
        <w:t xml:space="preserve">  Französisch    </w:t>
      </w:r>
      <w:r w:rsidR="00424EFC">
        <w:rPr>
          <w:sz w:val="16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="00424EFC">
        <w:rPr>
          <w:sz w:val="16"/>
        </w:rPr>
        <w:instrText xml:space="preserve"> FORMCHECKBOX </w:instrText>
      </w:r>
      <w:r w:rsidR="00424EFC">
        <w:rPr>
          <w:sz w:val="16"/>
        </w:rPr>
      </w:r>
      <w:r w:rsidR="00424EFC">
        <w:rPr>
          <w:sz w:val="16"/>
        </w:rPr>
        <w:fldChar w:fldCharType="separate"/>
      </w:r>
      <w:r w:rsidR="00424EFC">
        <w:rPr>
          <w:sz w:val="16"/>
        </w:rPr>
        <w:fldChar w:fldCharType="end"/>
      </w:r>
      <w:r w:rsidR="00424EFC">
        <w:t xml:space="preserve">  Italienisch</w:t>
      </w:r>
      <w:r w:rsidR="004451DA">
        <w:t xml:space="preserve">    </w:t>
      </w:r>
      <w:r w:rsidR="004451DA">
        <w:rPr>
          <w:sz w:val="16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="004451DA">
        <w:rPr>
          <w:sz w:val="16"/>
        </w:rPr>
        <w:instrText xml:space="preserve"> FORMCHECKBOX </w:instrText>
      </w:r>
      <w:r w:rsidR="004451DA">
        <w:rPr>
          <w:sz w:val="16"/>
        </w:rPr>
      </w:r>
      <w:r w:rsidR="004451DA">
        <w:rPr>
          <w:sz w:val="16"/>
        </w:rPr>
        <w:fldChar w:fldCharType="separate"/>
      </w:r>
      <w:r w:rsidR="004451DA">
        <w:rPr>
          <w:sz w:val="16"/>
        </w:rPr>
        <w:fldChar w:fldCharType="end"/>
      </w:r>
      <w:r w:rsidR="004451DA">
        <w:t xml:space="preserve">  Spanisch</w:t>
      </w:r>
      <w:r w:rsidR="004451DA">
        <w:rPr>
          <w:sz w:val="16"/>
        </w:rPr>
        <w:t xml:space="preserve">     </w:t>
      </w:r>
      <w:r w:rsidR="004451DA">
        <w:rPr>
          <w:sz w:val="16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="004451DA">
        <w:rPr>
          <w:sz w:val="16"/>
        </w:rPr>
        <w:instrText xml:space="preserve"> FORMCHECKBOX </w:instrText>
      </w:r>
      <w:r w:rsidR="004451DA">
        <w:rPr>
          <w:sz w:val="16"/>
        </w:rPr>
      </w:r>
      <w:r w:rsidR="004451DA">
        <w:rPr>
          <w:sz w:val="16"/>
        </w:rPr>
        <w:fldChar w:fldCharType="separate"/>
      </w:r>
      <w:r w:rsidR="004451DA">
        <w:rPr>
          <w:sz w:val="16"/>
        </w:rPr>
        <w:fldChar w:fldCharType="end"/>
      </w:r>
      <w:r w:rsidR="004451DA">
        <w:t xml:space="preserve">  Russisch     </w:t>
      </w:r>
      <w:r w:rsidR="004451DA">
        <w:rPr>
          <w:sz w:val="16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 w:rsidR="004451DA">
        <w:rPr>
          <w:sz w:val="16"/>
        </w:rPr>
        <w:instrText xml:space="preserve"> FORMCHECKBOX </w:instrText>
      </w:r>
      <w:r w:rsidR="004451DA">
        <w:rPr>
          <w:sz w:val="16"/>
        </w:rPr>
      </w:r>
      <w:r w:rsidR="004451DA">
        <w:rPr>
          <w:sz w:val="16"/>
        </w:rPr>
        <w:fldChar w:fldCharType="separate"/>
      </w:r>
      <w:r w:rsidR="004451DA">
        <w:rPr>
          <w:sz w:val="16"/>
        </w:rPr>
        <w:fldChar w:fldCharType="end"/>
      </w:r>
      <w:r w:rsidR="004451DA">
        <w:t xml:space="preserve">  Türkisch</w:t>
      </w:r>
      <w:r w:rsidR="00424EFC"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827"/>
      </w:tblGrid>
      <w:tr w:rsidR="00424EFC" w14:paraId="2242C798" w14:textId="77777777" w:rsidTr="00ED2119">
        <w:trPr>
          <w:cantSplit/>
          <w:trHeight w:hRule="exact" w:val="240"/>
        </w:trPr>
        <w:tc>
          <w:tcPr>
            <w:tcW w:w="2694" w:type="dxa"/>
          </w:tcPr>
          <w:p w14:paraId="118817F1" w14:textId="77777777" w:rsidR="00424EFC" w:rsidRDefault="00424EFC" w:rsidP="0094589C">
            <w:pPr>
              <w:tabs>
                <w:tab w:val="left" w:pos="1343"/>
              </w:tabs>
              <w:spacing w:line="240" w:lineRule="exact"/>
            </w:pPr>
            <w:r>
              <w:tab/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 Sonstige: 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2D0B36D1" w14:textId="77777777" w:rsidR="00424EFC" w:rsidRDefault="00424EFC" w:rsidP="0094589C">
            <w:pPr>
              <w:tabs>
                <w:tab w:val="left" w:pos="1134"/>
              </w:tabs>
              <w:spacing w:line="240" w:lineRule="exact"/>
            </w:pPr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8" w:name="Text191"/>
            <w:r>
              <w:instrText xml:space="preserve"> FORMTEXT </w:instrText>
            </w:r>
            <w:r>
              <w:fldChar w:fldCharType="separate"/>
            </w:r>
            <w:r w:rsidR="00F5666B">
              <w:rPr>
                <w:noProof/>
              </w:rPr>
              <w:t> </w:t>
            </w:r>
            <w:r w:rsidR="00F5666B">
              <w:rPr>
                <w:noProof/>
              </w:rPr>
              <w:t> </w:t>
            </w:r>
            <w:r w:rsidR="00F5666B">
              <w:rPr>
                <w:noProof/>
              </w:rPr>
              <w:t> </w:t>
            </w:r>
            <w:r w:rsidR="00F5666B">
              <w:rPr>
                <w:noProof/>
              </w:rPr>
              <w:t> </w:t>
            </w:r>
            <w:r w:rsidR="00F5666B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76EFD99F" w14:textId="77777777" w:rsidR="00424EFC" w:rsidRPr="000F0507" w:rsidRDefault="00424EFC" w:rsidP="0094589C">
      <w:pPr>
        <w:rPr>
          <w:sz w:val="16"/>
          <w:szCs w:val="16"/>
          <w:lang w:val="en-GB"/>
        </w:rPr>
      </w:pPr>
    </w:p>
    <w:p w14:paraId="6A7CACEF" w14:textId="77777777" w:rsidR="00424EFC" w:rsidRDefault="00AE66E3" w:rsidP="0094589C">
      <w:pPr>
        <w:tabs>
          <w:tab w:val="left" w:pos="5103"/>
        </w:tabs>
        <w:rPr>
          <w:u w:val="single"/>
        </w:rPr>
      </w:pPr>
      <w:r w:rsidRPr="00AE66E3">
        <w:rPr>
          <w:color w:val="FF0000"/>
          <w:sz w:val="14"/>
          <w:szCs w:val="14"/>
        </w:rPr>
        <w:t xml:space="preserve">  </w:t>
      </w:r>
      <w:r w:rsidR="00424EFC">
        <w:rPr>
          <w:b/>
        </w:rPr>
        <w:t>Anzahl der Exemplare</w:t>
      </w:r>
      <w:r>
        <w:rPr>
          <w:b/>
        </w:rPr>
        <w:t xml:space="preserve"> (Standard 1x Ordner, 1x DVD)</w:t>
      </w:r>
      <w:r w:rsidR="00424EFC">
        <w:rPr>
          <w:b/>
        </w:rPr>
        <w:t>:</w:t>
      </w:r>
      <w:r w:rsidR="00424EFC">
        <w:tab/>
      </w:r>
      <w:r>
        <w:t>Vertragliche Abweichung davon:</w:t>
      </w:r>
      <w:r w:rsidR="00424EFC">
        <w:t xml:space="preserve">  </w:t>
      </w:r>
      <w:r w:rsidR="00424EFC">
        <w:rPr>
          <w:u w:val="single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="00424EFC">
        <w:rPr>
          <w:u w:val="single"/>
        </w:rPr>
        <w:instrText xml:space="preserve"> FORMTEXT </w:instrText>
      </w:r>
      <w:r w:rsidR="00424EFC">
        <w:rPr>
          <w:u w:val="single"/>
        </w:rPr>
      </w:r>
      <w:r w:rsidR="00424EFC">
        <w:rPr>
          <w:u w:val="single"/>
        </w:rPr>
        <w:fldChar w:fldCharType="separate"/>
      </w:r>
      <w:r w:rsidR="00F5666B">
        <w:rPr>
          <w:noProof/>
          <w:u w:val="single"/>
        </w:rPr>
        <w:t> </w:t>
      </w:r>
      <w:r w:rsidR="00F5666B">
        <w:rPr>
          <w:noProof/>
          <w:u w:val="single"/>
        </w:rPr>
        <w:t> </w:t>
      </w:r>
      <w:r w:rsidR="00F5666B">
        <w:rPr>
          <w:noProof/>
          <w:u w:val="single"/>
        </w:rPr>
        <w:t> </w:t>
      </w:r>
      <w:r w:rsidR="00F5666B">
        <w:rPr>
          <w:noProof/>
          <w:u w:val="single"/>
        </w:rPr>
        <w:t> </w:t>
      </w:r>
      <w:r w:rsidR="00F5666B">
        <w:rPr>
          <w:noProof/>
          <w:u w:val="single"/>
        </w:rPr>
        <w:t> </w:t>
      </w:r>
      <w:r w:rsidR="00424EFC">
        <w:rPr>
          <w:u w:val="single"/>
        </w:rPr>
        <w:fldChar w:fldCharType="end"/>
      </w:r>
    </w:p>
    <w:p w14:paraId="4C03368C" w14:textId="77777777" w:rsidR="00424EFC" w:rsidRPr="000F0507" w:rsidRDefault="00424EFC" w:rsidP="0094589C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946"/>
      </w:tblGrid>
      <w:tr w:rsidR="00424EFC" w14:paraId="59C237E8" w14:textId="77777777">
        <w:trPr>
          <w:trHeight w:hRule="exact" w:val="240"/>
        </w:trPr>
        <w:tc>
          <w:tcPr>
            <w:tcW w:w="3047" w:type="dxa"/>
          </w:tcPr>
          <w:p w14:paraId="32507E04" w14:textId="77777777" w:rsidR="00424EFC" w:rsidRDefault="00424EFC" w:rsidP="0094589C">
            <w:pPr>
              <w:spacing w:line="240" w:lineRule="exact"/>
              <w:rPr>
                <w:b/>
              </w:rPr>
            </w:pPr>
            <w:r>
              <w:rPr>
                <w:b/>
              </w:rPr>
              <w:t>Verwendungszweck der Anlage: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54FF1B2C" w14:textId="3FA7FEC0" w:rsidR="00424EFC" w:rsidRDefault="00424EFC" w:rsidP="0094589C">
            <w:pPr>
              <w:spacing w:line="24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ransport von Bekleidu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666B">
              <w:rPr>
                <w:noProof/>
              </w:rPr>
              <w:t>Transport von Bekleidung</w:t>
            </w:r>
            <w:r w:rsidR="00F62E3F">
              <w:rPr>
                <w:noProof/>
              </w:rPr>
              <w:t xml:space="preserve">, </w:t>
            </w:r>
            <w:r>
              <w:fldChar w:fldCharType="end"/>
            </w:r>
          </w:p>
        </w:tc>
      </w:tr>
    </w:tbl>
    <w:p w14:paraId="0AE79FB8" w14:textId="77777777" w:rsidR="00424EFC" w:rsidRPr="00F62E3F" w:rsidRDefault="00424EFC" w:rsidP="0094589C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662"/>
      </w:tblGrid>
      <w:tr w:rsidR="00424EFC" w14:paraId="58007A1C" w14:textId="77777777" w:rsidTr="00A41FD4">
        <w:trPr>
          <w:trHeight w:hRule="exact" w:val="1433"/>
        </w:trPr>
        <w:tc>
          <w:tcPr>
            <w:tcW w:w="3331" w:type="dxa"/>
          </w:tcPr>
          <w:p w14:paraId="72E7008D" w14:textId="77777777" w:rsidR="00424EFC" w:rsidRDefault="00424EFC" w:rsidP="0094589C">
            <w:pPr>
              <w:spacing w:line="240" w:lineRule="exact"/>
              <w:rPr>
                <w:b/>
              </w:rPr>
            </w:pPr>
            <w:r>
              <w:rPr>
                <w:b/>
              </w:rPr>
              <w:t>Bes. Sicherheitshinweise f. d. Anlage: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14:paraId="230D0F98" w14:textId="77777777" w:rsidR="00424EFC" w:rsidRDefault="00A41FD4" w:rsidP="0094589C">
            <w:pPr>
              <w:spacing w:line="240" w:lineRule="exact"/>
            </w:pPr>
            <w:r w:rsidRPr="00A41FD4">
              <w:t xml:space="preserve">Fahrstreckenbelastung max.: </w:t>
            </w:r>
            <w:r w:rsidR="00BB26C4">
              <w:fldChar w:fldCharType="begin">
                <w:ffData>
                  <w:name w:val=""/>
                  <w:enabled/>
                  <w:calcOnExit w:val="0"/>
                  <w:ddList>
                    <w:listEntry w:val="75 "/>
                    <w:listEntry w:val="70 "/>
                    <w:listEntry w:val="50 "/>
                    <w:listEntry w:val="--&gt;"/>
                  </w:ddList>
                </w:ffData>
              </w:fldChar>
            </w:r>
            <w:r w:rsidR="00BB26C4">
              <w:instrText xml:space="preserve"> FORMDROPDOWN </w:instrText>
            </w:r>
            <w:r w:rsidR="00BB26C4">
              <w:fldChar w:fldCharType="separate"/>
            </w:r>
            <w:r w:rsidR="00BB26C4"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Cs/>
              </w:rPr>
              <w:t>kg/m</w:t>
            </w:r>
          </w:p>
          <w:p w14:paraId="471C0320" w14:textId="516FE18B" w:rsidR="00424EFC" w:rsidRDefault="00A41FD4" w:rsidP="0094589C">
            <w:pPr>
              <w:spacing w:line="240" w:lineRule="exact"/>
            </w:pPr>
            <w:r w:rsidRPr="00A41FD4">
              <w:t xml:space="preserve">Trolleybelastung max.: </w:t>
            </w:r>
            <w:r w:rsidR="00BB26C4">
              <w:fldChar w:fldCharType="begin">
                <w:ffData>
                  <w:name w:val="Dropdown5"/>
                  <w:enabled/>
                  <w:calcOnExit w:val="0"/>
                  <w:ddList>
                    <w:listEntry w:val="LTA:"/>
                    <w:listEntry w:val="CTU:"/>
                    <w:listEntry w:val="LTA / CTU:"/>
                    <w:listEntry w:val="--&gt;"/>
                  </w:ddList>
                </w:ffData>
              </w:fldChar>
            </w:r>
            <w:bookmarkStart w:id="9" w:name="Dropdown5"/>
            <w:r w:rsidR="00BB26C4">
              <w:instrText xml:space="preserve"> FORMDROPDOWN </w:instrText>
            </w:r>
            <w:r w:rsidR="00BB26C4">
              <w:fldChar w:fldCharType="separate"/>
            </w:r>
            <w:r w:rsidR="00BB26C4">
              <w:fldChar w:fldCharType="end"/>
            </w:r>
            <w:bookmarkEnd w:id="9"/>
            <w:r w:rsidR="008611F0">
              <w:t xml:space="preserve"> </w:t>
            </w:r>
            <w:r w:rsidR="00731DC2"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0" w:name="Text221"/>
            <w:r w:rsidR="00731DC2">
              <w:instrText xml:space="preserve"> FORMTEXT </w:instrText>
            </w:r>
            <w:r w:rsidR="00731DC2">
              <w:fldChar w:fldCharType="separate"/>
            </w:r>
            <w:r w:rsidR="00F1100F">
              <w:rPr>
                <w:noProof/>
              </w:rPr>
              <w:t>30</w:t>
            </w:r>
            <w:r w:rsidR="00731DC2">
              <w:fldChar w:fldCharType="end"/>
            </w:r>
            <w:bookmarkEnd w:id="10"/>
            <w:r w:rsidR="00CD7AAD">
              <w:t xml:space="preserve"> kg</w:t>
            </w:r>
          </w:p>
          <w:p w14:paraId="18B0B25A" w14:textId="771663D6" w:rsidR="00667168" w:rsidRDefault="00A41FD4" w:rsidP="0094589C">
            <w:pPr>
              <w:spacing w:line="240" w:lineRule="exact"/>
            </w:pPr>
            <w:r w:rsidRPr="00A41FD4">
              <w:t xml:space="preserve">Zuglänge max.: </w:t>
            </w:r>
            <w:r w:rsidR="00BB26C4"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12 LTA"/>
                    <w:listEntry w:val="6 CTU"/>
                    <w:listEntry w:val="12 LTA und 6 CTU"/>
                    <w:listEntry w:val="--&gt;"/>
                  </w:ddList>
                </w:ffData>
              </w:fldChar>
            </w:r>
            <w:r w:rsidR="00BB26C4">
              <w:instrText xml:space="preserve"> FORMDROPDOWN </w:instrText>
            </w:r>
            <w:r w:rsidR="00BB26C4">
              <w:fldChar w:fldCharType="separate"/>
            </w:r>
            <w:r w:rsidR="00BB26C4">
              <w:fldChar w:fldCharType="end"/>
            </w:r>
            <w:r w:rsidR="00CD7AAD">
              <w:t xml:space="preserve"> </w:t>
            </w:r>
            <w:r w:rsidR="00CD7AAD"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1" w:name="Text220"/>
            <w:r w:rsidR="00CD7AAD">
              <w:instrText xml:space="preserve"> FORMTEXT </w:instrText>
            </w:r>
            <w:r w:rsidR="00CD7AAD">
              <w:fldChar w:fldCharType="separate"/>
            </w:r>
            <w:r w:rsidR="00CD7AAD">
              <w:rPr>
                <w:noProof/>
              </w:rPr>
              <w:t> </w:t>
            </w:r>
            <w:r w:rsidR="00CD7AAD">
              <w:rPr>
                <w:noProof/>
              </w:rPr>
              <w:t> </w:t>
            </w:r>
            <w:r w:rsidR="00CD7AAD">
              <w:rPr>
                <w:noProof/>
              </w:rPr>
              <w:t> </w:t>
            </w:r>
            <w:r w:rsidR="00CD7AAD">
              <w:rPr>
                <w:noProof/>
              </w:rPr>
              <w:t> </w:t>
            </w:r>
            <w:r w:rsidR="00CD7AAD">
              <w:rPr>
                <w:noProof/>
              </w:rPr>
              <w:t> </w:t>
            </w:r>
            <w:r w:rsidR="00CD7AAD">
              <w:fldChar w:fldCharType="end"/>
            </w:r>
            <w:bookmarkEnd w:id="11"/>
            <w:r w:rsidR="00CD7AAD">
              <w:t>Trolleys</w:t>
            </w:r>
          </w:p>
          <w:p w14:paraId="4DB6E45C" w14:textId="0BD8AAAB" w:rsidR="00CD7AAD" w:rsidRDefault="00E6268F" w:rsidP="00CD7AAD">
            <w:pPr>
              <w:spacing w:line="240" w:lineRule="exact"/>
            </w:pPr>
            <w:r>
              <w:t xml:space="preserve">Zuglänge min.: </w:t>
            </w:r>
            <w:r w:rsidR="001F02B3"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3 LTA"/>
                    <w:listEntry w:val="2 CTU"/>
                    <w:listEntry w:val="3 LTA und 2 CTU"/>
                    <w:listEntry w:val="--&gt;"/>
                  </w:ddList>
                </w:ffData>
              </w:fldChar>
            </w:r>
            <w:r w:rsidR="001F02B3">
              <w:instrText xml:space="preserve"> FORMDROPDOWN </w:instrText>
            </w:r>
            <w:r w:rsidR="001F02B3">
              <w:fldChar w:fldCharType="separate"/>
            </w:r>
            <w:r w:rsidR="001F02B3">
              <w:fldChar w:fldCharType="end"/>
            </w:r>
            <w:r w:rsidR="00CD7AAD">
              <w:t xml:space="preserve"> </w:t>
            </w:r>
            <w:r w:rsidR="00CD7AAD"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="00CD7AAD">
              <w:instrText xml:space="preserve"> FORMTEXT </w:instrText>
            </w:r>
            <w:r w:rsidR="00CD7AAD">
              <w:fldChar w:fldCharType="separate"/>
            </w:r>
            <w:r w:rsidR="00CD7AAD">
              <w:rPr>
                <w:noProof/>
              </w:rPr>
              <w:t> </w:t>
            </w:r>
            <w:r w:rsidR="00CD7AAD">
              <w:rPr>
                <w:noProof/>
              </w:rPr>
              <w:t> </w:t>
            </w:r>
            <w:r w:rsidR="00CD7AAD">
              <w:rPr>
                <w:noProof/>
              </w:rPr>
              <w:t> </w:t>
            </w:r>
            <w:r w:rsidR="00CD7AAD">
              <w:rPr>
                <w:noProof/>
              </w:rPr>
              <w:t> </w:t>
            </w:r>
            <w:r w:rsidR="00CD7AAD">
              <w:rPr>
                <w:noProof/>
              </w:rPr>
              <w:t> </w:t>
            </w:r>
            <w:r w:rsidR="00CD7AAD">
              <w:fldChar w:fldCharType="end"/>
            </w:r>
            <w:r w:rsidR="00CD7AAD">
              <w:t>Trolleys</w:t>
            </w:r>
          </w:p>
          <w:p w14:paraId="7C638A11" w14:textId="77777777" w:rsidR="00667168" w:rsidRDefault="008611F0" w:rsidP="0094589C">
            <w:pPr>
              <w:spacing w:line="240" w:lineRule="exact"/>
            </w:pPr>
            <w:r>
              <w:t>Sonstige</w:t>
            </w:r>
            <w:r w:rsidR="00BB26C4">
              <w:t>s</w:t>
            </w:r>
            <w:r>
              <w:t xml:space="preserve">: </w:t>
            </w:r>
            <w:r w:rsidR="00F7112C"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="00F7112C">
              <w:instrText xml:space="preserve"> FORMTEXT </w:instrText>
            </w:r>
            <w:r w:rsidR="00F7112C">
              <w:fldChar w:fldCharType="separate"/>
            </w:r>
            <w:r w:rsidR="00F7112C">
              <w:rPr>
                <w:noProof/>
              </w:rPr>
              <w:t> </w:t>
            </w:r>
            <w:r w:rsidR="00F7112C">
              <w:rPr>
                <w:noProof/>
              </w:rPr>
              <w:t> </w:t>
            </w:r>
            <w:r w:rsidR="00F7112C">
              <w:rPr>
                <w:noProof/>
              </w:rPr>
              <w:t> </w:t>
            </w:r>
            <w:r w:rsidR="00F7112C">
              <w:rPr>
                <w:noProof/>
              </w:rPr>
              <w:t> </w:t>
            </w:r>
            <w:r w:rsidR="00F7112C">
              <w:rPr>
                <w:noProof/>
              </w:rPr>
              <w:t> </w:t>
            </w:r>
            <w:r w:rsidR="00F7112C">
              <w:fldChar w:fldCharType="end"/>
            </w:r>
          </w:p>
          <w:p w14:paraId="11B4968E" w14:textId="77777777" w:rsidR="00667168" w:rsidRDefault="008611F0" w:rsidP="0094589C">
            <w:pPr>
              <w:spacing w:line="240" w:lineRule="exact"/>
            </w:pPr>
            <w:r>
              <w:t>Sonstige</w:t>
            </w:r>
            <w:r w:rsidR="00BB26C4">
              <w:t>s</w:t>
            </w:r>
            <w:r>
              <w:t xml:space="preserve">: </w:t>
            </w:r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596AAD" w14:textId="77777777" w:rsidR="00424EFC" w:rsidRPr="00BB26C4" w:rsidRDefault="00424EFC" w:rsidP="0094589C">
      <w:pPr>
        <w:rPr>
          <w:sz w:val="16"/>
          <w:szCs w:val="16"/>
        </w:rPr>
      </w:pPr>
    </w:p>
    <w:p w14:paraId="725E34E7" w14:textId="77777777" w:rsidR="00424EFC" w:rsidRPr="000F0507" w:rsidRDefault="00424EFC" w:rsidP="0094589C">
      <w:pPr>
        <w:pStyle w:val="Kopfzeile"/>
        <w:tabs>
          <w:tab w:val="clear" w:pos="4536"/>
          <w:tab w:val="clear" w:pos="9072"/>
        </w:tabs>
        <w:spacing w:line="240" w:lineRule="exact"/>
        <w:rPr>
          <w:sz w:val="16"/>
          <w:szCs w:val="16"/>
        </w:rPr>
      </w:pPr>
    </w:p>
    <w:p w14:paraId="23207BC1" w14:textId="77777777" w:rsidR="00424EFC" w:rsidRPr="003C76C4" w:rsidRDefault="00424EFC" w:rsidP="008112BD">
      <w:pPr>
        <w:pStyle w:val="berschrift3"/>
        <w:rPr>
          <w:sz w:val="16"/>
          <w:szCs w:val="16"/>
        </w:rPr>
      </w:pPr>
      <w:r>
        <w:rPr>
          <w:sz w:val="24"/>
          <w:u w:val="single"/>
        </w:rPr>
        <w:t xml:space="preserve">Teil I: Anlage </w:t>
      </w:r>
      <w:r>
        <w:rPr>
          <w:sz w:val="24"/>
          <w:u w:val="single"/>
        </w:rPr>
        <w:br/>
      </w:r>
    </w:p>
    <w:p w14:paraId="30385C14" w14:textId="21FAF9F7" w:rsidR="00424EFC" w:rsidRDefault="00AE66E3" w:rsidP="00E86876">
      <w:pPr>
        <w:spacing w:after="120"/>
      </w:pPr>
      <w:r w:rsidRPr="00AE66E3">
        <w:rPr>
          <w:color w:val="FF0000"/>
        </w:rPr>
        <w:t>*</w:t>
      </w:r>
      <w:r w:rsidR="00E86876">
        <w:rPr>
          <w:b/>
        </w:rPr>
        <w:t>CE-Kennzeichnung:</w:t>
      </w:r>
      <w:r w:rsidR="00E86876">
        <w:rPr>
          <w:b/>
        </w:rPr>
        <w:tab/>
      </w:r>
      <w:r w:rsidR="00E86876">
        <w:rPr>
          <w:b/>
        </w:rPr>
        <w:tab/>
      </w:r>
      <w:r w:rsidR="00E86876"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E86876">
        <w:instrText xml:space="preserve"> FORMCHECKBOX </w:instrText>
      </w:r>
      <w:r w:rsidR="00E86876">
        <w:fldChar w:fldCharType="separate"/>
      </w:r>
      <w:r w:rsidR="00E86876">
        <w:fldChar w:fldCharType="end"/>
      </w:r>
      <w:r w:rsidR="00E86876">
        <w:rPr>
          <w:b/>
        </w:rPr>
        <w:t xml:space="preserve"> </w:t>
      </w:r>
      <w:r w:rsidR="00424EFC">
        <w:rPr>
          <w:b/>
        </w:rPr>
        <w:t>Konformitätserklärung</w:t>
      </w:r>
      <w:r w:rsidR="00424EFC">
        <w:tab/>
      </w:r>
      <w:r w:rsidR="00424EFC"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4EFC">
        <w:instrText xml:space="preserve"> FORMCHECKBOX </w:instrText>
      </w:r>
      <w:r w:rsidR="00424EFC">
        <w:fldChar w:fldCharType="separate"/>
      </w:r>
      <w:r w:rsidR="00424EFC">
        <w:fldChar w:fldCharType="end"/>
      </w:r>
      <w:r w:rsidR="00424EFC">
        <w:t xml:space="preserve"> </w:t>
      </w:r>
      <w:r w:rsidR="004D1B8C">
        <w:rPr>
          <w:b/>
        </w:rPr>
        <w:t>Einbau</w:t>
      </w:r>
      <w:r w:rsidR="00424EFC">
        <w:rPr>
          <w:b/>
        </w:rPr>
        <w:t>erklärung</w:t>
      </w:r>
      <w:r w:rsidR="00424EFC">
        <w:rPr>
          <w:i/>
        </w:rPr>
        <w:tab/>
      </w:r>
      <w:r w:rsidR="00424EFC">
        <w:fldChar w:fldCharType="begin">
          <w:ffData>
            <w:name w:val="Kontrollkästchen6"/>
            <w:enabled/>
            <w:calcOnExit w:val="0"/>
            <w:checkBox>
              <w:size w:val="16"/>
              <w:default w:val="0"/>
            </w:checkBox>
          </w:ffData>
        </w:fldChar>
      </w:r>
      <w:r w:rsidR="00424EFC">
        <w:instrText xml:space="preserve"> FORMCHECKBOX </w:instrText>
      </w:r>
      <w:r w:rsidR="00424EFC">
        <w:fldChar w:fldCharType="separate"/>
      </w:r>
      <w:r w:rsidR="00424EFC">
        <w:fldChar w:fldCharType="end"/>
      </w:r>
      <w:r w:rsidR="00424EFC">
        <w:t xml:space="preserve"> </w:t>
      </w:r>
      <w:r w:rsidR="00E86876">
        <w:rPr>
          <w:b/>
        </w:rPr>
        <w:t>Keine (Drittland)</w:t>
      </w:r>
    </w:p>
    <w:p w14:paraId="7D31313F" w14:textId="5D8E462C" w:rsidR="00424EFC" w:rsidRDefault="0094589C" w:rsidP="00E86876">
      <w:pPr>
        <w:spacing w:after="120"/>
      </w:pPr>
      <w:r>
        <w:rPr>
          <w:b/>
        </w:rPr>
        <w:t>S</w:t>
      </w:r>
      <w:r w:rsidR="00424EFC">
        <w:rPr>
          <w:b/>
        </w:rPr>
        <w:t>teuerung:</w:t>
      </w:r>
      <w:r w:rsidR="00E86876">
        <w:rPr>
          <w:b/>
        </w:rPr>
        <w:tab/>
      </w:r>
      <w:r w:rsidR="00E86876">
        <w:rPr>
          <w:b/>
        </w:rPr>
        <w:tab/>
      </w:r>
      <w:r w:rsidR="00424EFC">
        <w:rPr>
          <w:i/>
        </w:rPr>
        <w:tab/>
      </w:r>
      <w:r w:rsidR="00424EFC"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424EFC">
        <w:instrText xml:space="preserve"> FORMCHECKBOX </w:instrText>
      </w:r>
      <w:r w:rsidR="00424EFC">
        <w:fldChar w:fldCharType="separate"/>
      </w:r>
      <w:r w:rsidR="00424EFC">
        <w:fldChar w:fldCharType="end"/>
      </w:r>
      <w:r w:rsidR="00424EFC">
        <w:t xml:space="preserve">  </w:t>
      </w:r>
      <w:r>
        <w:t>Standard</w:t>
      </w:r>
      <w:r w:rsidR="00424EFC">
        <w:tab/>
      </w:r>
      <w: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Sonder</w:t>
      </w:r>
      <w:r>
        <w:tab/>
      </w:r>
    </w:p>
    <w:p w14:paraId="633B30C0" w14:textId="442EDBA8" w:rsidR="00C36525" w:rsidRPr="003C76C4" w:rsidRDefault="00C36525" w:rsidP="0094589C">
      <w:pPr>
        <w:spacing w:after="120"/>
      </w:pPr>
      <w:r w:rsidRPr="003C76C4">
        <w:rPr>
          <w:b/>
        </w:rPr>
        <w:t>Pneu</w:t>
      </w:r>
      <w:r w:rsidRPr="00E86876">
        <w:rPr>
          <w:b/>
        </w:rPr>
        <w:t>matik</w:t>
      </w:r>
      <w:r w:rsidR="00E86876" w:rsidRPr="00E86876">
        <w:rPr>
          <w:b/>
        </w:rPr>
        <w:t>-</w:t>
      </w:r>
      <w:r w:rsidRPr="00E86876">
        <w:rPr>
          <w:b/>
        </w:rPr>
        <w:t>Variante</w:t>
      </w:r>
      <w:r w:rsidR="00E86876" w:rsidRPr="00E86876">
        <w:rPr>
          <w:b/>
        </w:rPr>
        <w:t>:</w:t>
      </w:r>
      <w:r w:rsidRPr="003C76C4">
        <w:tab/>
      </w:r>
      <w:r w:rsidRPr="003C76C4">
        <w:tab/>
      </w:r>
      <w:r>
        <w:fldChar w:fldCharType="begin">
          <w:ffData>
            <w:name w:val="Kontrollkästchen7"/>
            <w:enabled/>
            <w:calcOnExit w:val="0"/>
            <w:checkBox>
              <w:size w:val="16"/>
              <w:default w:val="0"/>
            </w:checkBox>
          </w:ffData>
        </w:fldChar>
      </w:r>
      <w:r w:rsidRPr="003C76C4">
        <w:instrText xml:space="preserve"> FORMCHECKBOX </w:instrText>
      </w:r>
      <w:r>
        <w:fldChar w:fldCharType="separate"/>
      </w:r>
      <w:r>
        <w:fldChar w:fldCharType="end"/>
      </w:r>
      <w:r w:rsidRPr="003C76C4">
        <w:t xml:space="preserve">  A</w:t>
      </w:r>
      <w:r w:rsidRPr="003C76C4">
        <w:tab/>
        <w:t xml:space="preserve">      </w:t>
      </w:r>
      <w: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C76C4">
        <w:instrText xml:space="preserve"> FORMCHECKBOX </w:instrText>
      </w:r>
      <w:r>
        <w:fldChar w:fldCharType="separate"/>
      </w:r>
      <w:r>
        <w:fldChar w:fldCharType="end"/>
      </w:r>
      <w:r w:rsidRPr="003C76C4">
        <w:t xml:space="preserve">  B         </w:t>
      </w:r>
      <w:r>
        <w:fldChar w:fldCharType="begin">
          <w:ffData>
            <w:name w:val="Kontrollkästchen9"/>
            <w:enabled/>
            <w:calcOnExit w:val="0"/>
            <w:checkBox>
              <w:size w:val="16"/>
              <w:default w:val="0"/>
            </w:checkBox>
          </w:ffData>
        </w:fldChar>
      </w:r>
      <w:r w:rsidRPr="003C76C4">
        <w:instrText xml:space="preserve"> FORMCHECKBOX </w:instrText>
      </w:r>
      <w:r>
        <w:fldChar w:fldCharType="separate"/>
      </w:r>
      <w:r>
        <w:fldChar w:fldCharType="end"/>
      </w:r>
      <w:r w:rsidRPr="003C76C4">
        <w:t xml:space="preserve">  C</w:t>
      </w:r>
      <w:r w:rsidRPr="003C76C4">
        <w:tab/>
      </w:r>
      <w:r>
        <w:fldChar w:fldCharType="begin">
          <w:ffData>
            <w:name w:val="Kontrollkästchen10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3C76C4">
        <w:instrText xml:space="preserve"> FORMCHECKBOX </w:instrText>
      </w:r>
      <w:r>
        <w:fldChar w:fldCharType="separate"/>
      </w:r>
      <w:r>
        <w:fldChar w:fldCharType="end"/>
      </w:r>
      <w:r w:rsidRPr="003C76C4">
        <w:t xml:space="preserve">  keine</w:t>
      </w:r>
      <w:r w:rsidRPr="003C76C4">
        <w:br/>
      </w:r>
    </w:p>
    <w:p w14:paraId="70CA211F" w14:textId="77777777" w:rsidR="00C121A5" w:rsidRPr="003C76C4" w:rsidRDefault="00C121A5" w:rsidP="0094589C">
      <w:pPr>
        <w:rPr>
          <w:sz w:val="16"/>
          <w:szCs w:val="16"/>
        </w:rPr>
      </w:pPr>
    </w:p>
    <w:p w14:paraId="15658745" w14:textId="77777777" w:rsidR="000F0507" w:rsidRPr="003C76C4" w:rsidRDefault="000F0507" w:rsidP="0094589C">
      <w:pPr>
        <w:rPr>
          <w:sz w:val="16"/>
          <w:szCs w:val="16"/>
        </w:rPr>
      </w:pPr>
    </w:p>
    <w:p w14:paraId="73030FD8" w14:textId="77777777" w:rsidR="00424EFC" w:rsidRDefault="00424EFC" w:rsidP="0094589C">
      <w:pPr>
        <w:pStyle w:val="berschrift3"/>
        <w:rPr>
          <w:sz w:val="24"/>
          <w:u w:val="single"/>
        </w:rPr>
      </w:pPr>
      <w:r>
        <w:rPr>
          <w:sz w:val="24"/>
          <w:u w:val="single"/>
        </w:rPr>
        <w:t>Teil II: Mechanik</w:t>
      </w:r>
      <w:r>
        <w:rPr>
          <w:sz w:val="24"/>
        </w:rPr>
        <w:t xml:space="preserve">  </w:t>
      </w:r>
      <w:r>
        <w:rPr>
          <w:b w:val="0"/>
          <w:bCs/>
        </w:rPr>
        <w:t>(siehe</w:t>
      </w:r>
      <w:r w:rsidR="0094589C">
        <w:rPr>
          <w:b w:val="0"/>
          <w:bCs/>
        </w:rPr>
        <w:t xml:space="preserve"> Baugruppen</w:t>
      </w:r>
      <w:r>
        <w:rPr>
          <w:b w:val="0"/>
          <w:bCs/>
        </w:rPr>
        <w:t xml:space="preserve"> folgende Seite)</w:t>
      </w:r>
    </w:p>
    <w:p w14:paraId="5783D0FF" w14:textId="77777777" w:rsidR="00424EFC" w:rsidRDefault="00424EFC" w:rsidP="0094589C">
      <w:r>
        <w:t xml:space="preserve">Bei Zukaufkomponenten bitte </w:t>
      </w:r>
      <w:r w:rsidR="008112BD">
        <w:t>Lieferanten</w:t>
      </w:r>
      <w:r>
        <w:t xml:space="preserve">dokumentation und </w:t>
      </w:r>
      <w:r w:rsidR="00C121A5">
        <w:t>Konformitäts-/</w:t>
      </w:r>
      <w:r w:rsidR="00A51B2E">
        <w:t xml:space="preserve">Einbauerklärung bestellen und beilegen: </w:t>
      </w:r>
    </w:p>
    <w:p w14:paraId="76F5A678" w14:textId="77777777" w:rsidR="00A51B2E" w:rsidRPr="003C76C4" w:rsidRDefault="00A51B2E" w:rsidP="0094589C">
      <w:pPr>
        <w:rPr>
          <w:sz w:val="16"/>
          <w:szCs w:val="16"/>
        </w:rPr>
      </w:pPr>
    </w:p>
    <w:p w14:paraId="49002FA5" w14:textId="1EC02171" w:rsidR="0094589C" w:rsidRDefault="00212E58" w:rsidP="0094589C">
      <w:pPr>
        <w:rPr>
          <w:b/>
        </w:rPr>
      </w:pPr>
      <w:r>
        <w:rPr>
          <w:b/>
        </w:rPr>
        <w:t>Zukaufkomponente</w:t>
      </w:r>
      <w:r w:rsidR="00E86876">
        <w:rPr>
          <w:b/>
        </w:rPr>
        <w:t xml:space="preserve"> 1</w:t>
      </w:r>
      <w:r>
        <w:rPr>
          <w:b/>
        </w:rPr>
        <w:t xml:space="preserve">: </w:t>
      </w:r>
      <w:r>
        <w:rPr>
          <w:b/>
        </w:rPr>
        <w:fldChar w:fldCharType="begin">
          <w:ffData>
            <w:name w:val="Text225"/>
            <w:enabled/>
            <w:calcOnExit w:val="0"/>
            <w:textInput/>
          </w:ffData>
        </w:fldChar>
      </w:r>
      <w:bookmarkStart w:id="12" w:name="Text22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D3F8D" w:rsidRPr="007D3F8D">
        <w:t> </w:t>
      </w:r>
      <w:r w:rsidR="007D3F8D" w:rsidRPr="007D3F8D">
        <w:t> </w:t>
      </w:r>
      <w:r w:rsidR="007D3F8D" w:rsidRPr="007D3F8D">
        <w:t> </w:t>
      </w:r>
      <w:r w:rsidR="007D3F8D" w:rsidRPr="007D3F8D">
        <w:t> </w:t>
      </w:r>
      <w:r w:rsidR="007D3F8D" w:rsidRPr="007D3F8D">
        <w:t> </w:t>
      </w:r>
      <w:r>
        <w:rPr>
          <w:b/>
        </w:rPr>
        <w:fldChar w:fldCharType="end"/>
      </w:r>
      <w:bookmarkEnd w:id="12"/>
      <w:r>
        <w:rPr>
          <w:b/>
        </w:rPr>
        <w:t xml:space="preserve"> von Fa. </w:t>
      </w:r>
      <w:r w:rsidRPr="007D3F8D">
        <w:fldChar w:fldCharType="begin">
          <w:ffData>
            <w:name w:val="Text226"/>
            <w:enabled/>
            <w:calcOnExit w:val="0"/>
            <w:textInput/>
          </w:ffData>
        </w:fldChar>
      </w:r>
      <w:bookmarkStart w:id="13" w:name="Text226"/>
      <w:r w:rsidRPr="007D3F8D">
        <w:instrText xml:space="preserve"> FORMTEXT </w:instrText>
      </w:r>
      <w:r w:rsidRPr="007D3F8D">
        <w:fldChar w:fldCharType="separate"/>
      </w:r>
      <w:r w:rsidR="00D50430">
        <w:t> </w:t>
      </w:r>
      <w:r w:rsidR="00D50430">
        <w:t> </w:t>
      </w:r>
      <w:r w:rsidR="00D50430">
        <w:t> </w:t>
      </w:r>
      <w:r w:rsidR="00D50430">
        <w:t> </w:t>
      </w:r>
      <w:r w:rsidR="00D50430">
        <w:t> </w:t>
      </w:r>
      <w:r w:rsidRPr="007D3F8D">
        <w:fldChar w:fldCharType="end"/>
      </w:r>
      <w:bookmarkEnd w:id="13"/>
      <w:r>
        <w:rPr>
          <w:b/>
        </w:rPr>
        <w:t xml:space="preserve"> </w:t>
      </w:r>
    </w:p>
    <w:p w14:paraId="2730B611" w14:textId="7A01EEDD" w:rsidR="00212E58" w:rsidRPr="00E86876" w:rsidRDefault="00212E58" w:rsidP="0094589C">
      <w:pPr>
        <w:rPr>
          <w:bCs/>
        </w:rPr>
      </w:pPr>
      <w:r w:rsidRPr="00E86876">
        <w:rPr>
          <w:bCs/>
        </w:rPr>
        <w:t xml:space="preserve">Konformitätserklärung:  </w:t>
      </w:r>
      <w:r w:rsidRPr="00E86876">
        <w:rPr>
          <w:bCs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6876">
        <w:rPr>
          <w:bCs/>
        </w:rPr>
        <w:instrText xml:space="preserve"> FORMCHECKBOX </w:instrText>
      </w:r>
      <w:r w:rsidRPr="00E86876">
        <w:rPr>
          <w:bCs/>
        </w:rPr>
      </w:r>
      <w:r w:rsidRPr="00E86876">
        <w:rPr>
          <w:bCs/>
        </w:rPr>
        <w:fldChar w:fldCharType="separate"/>
      </w:r>
      <w:r w:rsidRPr="00E86876">
        <w:rPr>
          <w:bCs/>
        </w:rPr>
        <w:fldChar w:fldCharType="end"/>
      </w:r>
      <w:r w:rsidRPr="00E86876">
        <w:rPr>
          <w:bCs/>
        </w:rPr>
        <w:t xml:space="preserve">  </w:t>
      </w:r>
      <w:r w:rsidRPr="00E86876">
        <w:rPr>
          <w:bCs/>
          <w:i/>
        </w:rPr>
        <w:t xml:space="preserve">         </w:t>
      </w:r>
      <w:r w:rsidRPr="00E86876">
        <w:rPr>
          <w:bCs/>
        </w:rPr>
        <w:t>Einbauerklärung:</w:t>
      </w:r>
      <w:r w:rsidRPr="00E86876">
        <w:rPr>
          <w:bCs/>
          <w:i/>
        </w:rPr>
        <w:t xml:space="preserve">  </w:t>
      </w:r>
      <w:r w:rsidRPr="00E86876">
        <w:rPr>
          <w:bCs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6876">
        <w:rPr>
          <w:bCs/>
        </w:rPr>
        <w:instrText xml:space="preserve"> FORMCHECKBOX </w:instrText>
      </w:r>
      <w:r w:rsidRPr="00E86876">
        <w:rPr>
          <w:bCs/>
        </w:rPr>
      </w:r>
      <w:r w:rsidRPr="00E86876">
        <w:rPr>
          <w:bCs/>
        </w:rPr>
        <w:fldChar w:fldCharType="separate"/>
      </w:r>
      <w:r w:rsidRPr="00E86876">
        <w:rPr>
          <w:bCs/>
        </w:rPr>
        <w:fldChar w:fldCharType="end"/>
      </w:r>
      <w:r w:rsidRPr="00E86876">
        <w:rPr>
          <w:bCs/>
        </w:rPr>
        <w:t xml:space="preserve">  </w:t>
      </w:r>
      <w:r w:rsidRPr="00E86876">
        <w:rPr>
          <w:bCs/>
          <w:i/>
        </w:rPr>
        <w:t xml:space="preserve">         </w:t>
      </w:r>
      <w:r w:rsidR="00E86876" w:rsidRPr="00E86876">
        <w:rPr>
          <w:bCs/>
        </w:rPr>
        <w:t>Lieferanten</w:t>
      </w:r>
      <w:r w:rsidRPr="00E86876">
        <w:rPr>
          <w:bCs/>
        </w:rPr>
        <w:t>dokumentat</w:t>
      </w:r>
      <w:r w:rsidR="00E86876" w:rsidRPr="00E86876">
        <w:rPr>
          <w:bCs/>
        </w:rPr>
        <w:t>ion</w:t>
      </w:r>
      <w:r w:rsidRPr="00E86876">
        <w:rPr>
          <w:bCs/>
        </w:rPr>
        <w:t xml:space="preserve">:  </w:t>
      </w:r>
      <w:r w:rsidRPr="00E86876">
        <w:rPr>
          <w:bCs/>
        </w:rPr>
        <w:fldChar w:fldCharType="begin">
          <w:ffData>
            <w:name w:val="Kontrollkästchen6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E86876">
        <w:rPr>
          <w:bCs/>
        </w:rPr>
        <w:instrText xml:space="preserve"> FORMCHECKBOX </w:instrText>
      </w:r>
      <w:r w:rsidRPr="00E86876">
        <w:rPr>
          <w:bCs/>
        </w:rPr>
      </w:r>
      <w:r w:rsidRPr="00E86876">
        <w:rPr>
          <w:bCs/>
        </w:rPr>
        <w:fldChar w:fldCharType="separate"/>
      </w:r>
      <w:r w:rsidRPr="00E86876">
        <w:rPr>
          <w:bCs/>
        </w:rPr>
        <w:fldChar w:fldCharType="end"/>
      </w:r>
    </w:p>
    <w:p w14:paraId="12C57DF3" w14:textId="77777777" w:rsidR="00E86876" w:rsidRDefault="00E86876" w:rsidP="0094589C"/>
    <w:p w14:paraId="3D7D899A" w14:textId="77777777" w:rsidR="00E86876" w:rsidRDefault="00E86876" w:rsidP="00E86876">
      <w:pPr>
        <w:rPr>
          <w:b/>
        </w:rPr>
      </w:pPr>
      <w:r>
        <w:rPr>
          <w:b/>
        </w:rPr>
        <w:t xml:space="preserve">Zukaufkomponente 2: </w:t>
      </w:r>
      <w:r>
        <w:rPr>
          <w:b/>
        </w:rPr>
        <w:fldChar w:fldCharType="begin">
          <w:ffData>
            <w:name w:val="Text22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Pr="007D3F8D">
        <w:t> </w:t>
      </w:r>
      <w:r w:rsidRPr="007D3F8D">
        <w:t> </w:t>
      </w:r>
      <w:r w:rsidRPr="007D3F8D">
        <w:t> </w:t>
      </w:r>
      <w:r w:rsidRPr="007D3F8D">
        <w:t> </w:t>
      </w:r>
      <w:r w:rsidRPr="007D3F8D">
        <w:t> </w:t>
      </w:r>
      <w:r>
        <w:rPr>
          <w:b/>
        </w:rPr>
        <w:fldChar w:fldCharType="end"/>
      </w:r>
      <w:r>
        <w:rPr>
          <w:b/>
        </w:rPr>
        <w:t xml:space="preserve"> von Fa. </w:t>
      </w:r>
      <w:r w:rsidRPr="007D3F8D">
        <w:fldChar w:fldCharType="begin">
          <w:ffData>
            <w:name w:val="Text226"/>
            <w:enabled/>
            <w:calcOnExit w:val="0"/>
            <w:textInput/>
          </w:ffData>
        </w:fldChar>
      </w:r>
      <w:r w:rsidRPr="007D3F8D">
        <w:instrText xml:space="preserve"> FORMTEXT </w:instrText>
      </w:r>
      <w:r w:rsidRPr="007D3F8D">
        <w:fldChar w:fldCharType="separate"/>
      </w:r>
      <w:r w:rsidRPr="007D3F8D">
        <w:rPr>
          <w:noProof/>
        </w:rPr>
        <w:t> </w:t>
      </w:r>
      <w:r w:rsidRPr="007D3F8D">
        <w:rPr>
          <w:noProof/>
        </w:rPr>
        <w:t> </w:t>
      </w:r>
      <w:r w:rsidRPr="007D3F8D">
        <w:rPr>
          <w:noProof/>
        </w:rPr>
        <w:t> </w:t>
      </w:r>
      <w:r w:rsidRPr="007D3F8D">
        <w:rPr>
          <w:noProof/>
        </w:rPr>
        <w:t> </w:t>
      </w:r>
      <w:r w:rsidRPr="007D3F8D">
        <w:rPr>
          <w:noProof/>
        </w:rPr>
        <w:t> </w:t>
      </w:r>
      <w:r w:rsidRPr="007D3F8D">
        <w:fldChar w:fldCharType="end"/>
      </w:r>
      <w:r>
        <w:rPr>
          <w:b/>
        </w:rPr>
        <w:t xml:space="preserve"> </w:t>
      </w:r>
    </w:p>
    <w:p w14:paraId="1414A6E0" w14:textId="77777777" w:rsidR="00E86876" w:rsidRPr="00E86876" w:rsidRDefault="00E86876" w:rsidP="00E86876">
      <w:pPr>
        <w:rPr>
          <w:bCs/>
        </w:rPr>
      </w:pPr>
      <w:r w:rsidRPr="00E86876">
        <w:rPr>
          <w:bCs/>
        </w:rPr>
        <w:t xml:space="preserve">Konformitätserklärung:  </w:t>
      </w:r>
      <w:r w:rsidRPr="00E86876">
        <w:rPr>
          <w:bCs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6876">
        <w:rPr>
          <w:bCs/>
        </w:rPr>
        <w:instrText xml:space="preserve"> FORMCHECKBOX </w:instrText>
      </w:r>
      <w:r w:rsidRPr="00E86876">
        <w:rPr>
          <w:bCs/>
        </w:rPr>
      </w:r>
      <w:r w:rsidRPr="00E86876">
        <w:rPr>
          <w:bCs/>
        </w:rPr>
        <w:fldChar w:fldCharType="separate"/>
      </w:r>
      <w:r w:rsidRPr="00E86876">
        <w:rPr>
          <w:bCs/>
        </w:rPr>
        <w:fldChar w:fldCharType="end"/>
      </w:r>
      <w:r w:rsidRPr="00E86876">
        <w:rPr>
          <w:bCs/>
        </w:rPr>
        <w:t xml:space="preserve">  </w:t>
      </w:r>
      <w:r w:rsidRPr="00E86876">
        <w:rPr>
          <w:bCs/>
          <w:i/>
        </w:rPr>
        <w:t xml:space="preserve">         </w:t>
      </w:r>
      <w:r w:rsidRPr="00E86876">
        <w:rPr>
          <w:bCs/>
        </w:rPr>
        <w:t>Einbauerklärung:</w:t>
      </w:r>
      <w:r w:rsidRPr="00E86876">
        <w:rPr>
          <w:bCs/>
          <w:i/>
        </w:rPr>
        <w:t xml:space="preserve">  </w:t>
      </w:r>
      <w:r w:rsidRPr="00E86876">
        <w:rPr>
          <w:bCs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</w:checkBox>
          </w:ffData>
        </w:fldChar>
      </w:r>
      <w:r w:rsidRPr="00E86876">
        <w:rPr>
          <w:bCs/>
        </w:rPr>
        <w:instrText xml:space="preserve"> FORMCHECKBOX </w:instrText>
      </w:r>
      <w:r w:rsidRPr="00E86876">
        <w:rPr>
          <w:bCs/>
        </w:rPr>
      </w:r>
      <w:r w:rsidRPr="00E86876">
        <w:rPr>
          <w:bCs/>
        </w:rPr>
        <w:fldChar w:fldCharType="separate"/>
      </w:r>
      <w:r w:rsidRPr="00E86876">
        <w:rPr>
          <w:bCs/>
        </w:rPr>
        <w:fldChar w:fldCharType="end"/>
      </w:r>
      <w:r w:rsidRPr="00E86876">
        <w:rPr>
          <w:bCs/>
        </w:rPr>
        <w:t xml:space="preserve">  </w:t>
      </w:r>
      <w:r w:rsidRPr="00E86876">
        <w:rPr>
          <w:bCs/>
          <w:i/>
        </w:rPr>
        <w:t xml:space="preserve">         </w:t>
      </w:r>
      <w:r w:rsidRPr="00E86876">
        <w:rPr>
          <w:bCs/>
        </w:rPr>
        <w:t xml:space="preserve">Lieferantendokumentation:  </w:t>
      </w:r>
      <w:r w:rsidRPr="00E86876">
        <w:rPr>
          <w:bCs/>
        </w:rPr>
        <w:fldChar w:fldCharType="begin">
          <w:ffData>
            <w:name w:val="Kontrollkästchen6"/>
            <w:enabled/>
            <w:calcOnExit w:val="0"/>
            <w:checkBox>
              <w:size w:val="16"/>
              <w:default w:val="0"/>
            </w:checkBox>
          </w:ffData>
        </w:fldChar>
      </w:r>
      <w:r w:rsidRPr="00E86876">
        <w:rPr>
          <w:bCs/>
        </w:rPr>
        <w:instrText xml:space="preserve"> FORMCHECKBOX </w:instrText>
      </w:r>
      <w:r w:rsidRPr="00E86876">
        <w:rPr>
          <w:bCs/>
        </w:rPr>
      </w:r>
      <w:r w:rsidRPr="00E86876">
        <w:rPr>
          <w:bCs/>
        </w:rPr>
        <w:fldChar w:fldCharType="separate"/>
      </w:r>
      <w:r w:rsidRPr="00E86876">
        <w:rPr>
          <w:bCs/>
        </w:rPr>
        <w:fldChar w:fldCharType="end"/>
      </w:r>
    </w:p>
    <w:p w14:paraId="77528F40" w14:textId="77777777" w:rsidR="00E86876" w:rsidRDefault="00E86876" w:rsidP="0094589C"/>
    <w:p w14:paraId="354E8D13" w14:textId="77777777" w:rsidR="00E86876" w:rsidRDefault="00E86876" w:rsidP="00E86876">
      <w:pPr>
        <w:rPr>
          <w:b/>
        </w:rPr>
      </w:pPr>
      <w:r>
        <w:rPr>
          <w:b/>
        </w:rPr>
        <w:t xml:space="preserve">Zukaufkomponente 3: </w:t>
      </w:r>
      <w:r>
        <w:rPr>
          <w:b/>
        </w:rPr>
        <w:fldChar w:fldCharType="begin">
          <w:ffData>
            <w:name w:val="Text22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Pr="007D3F8D">
        <w:t> </w:t>
      </w:r>
      <w:r w:rsidRPr="007D3F8D">
        <w:t> </w:t>
      </w:r>
      <w:r w:rsidRPr="007D3F8D">
        <w:t> </w:t>
      </w:r>
      <w:r w:rsidRPr="007D3F8D">
        <w:t> </w:t>
      </w:r>
      <w:r w:rsidRPr="007D3F8D">
        <w:t> </w:t>
      </w:r>
      <w:r>
        <w:rPr>
          <w:b/>
        </w:rPr>
        <w:fldChar w:fldCharType="end"/>
      </w:r>
      <w:r>
        <w:rPr>
          <w:b/>
        </w:rPr>
        <w:t xml:space="preserve"> von Fa. </w:t>
      </w:r>
      <w:r w:rsidRPr="007D3F8D">
        <w:fldChar w:fldCharType="begin">
          <w:ffData>
            <w:name w:val="Text226"/>
            <w:enabled/>
            <w:calcOnExit w:val="0"/>
            <w:textInput/>
          </w:ffData>
        </w:fldChar>
      </w:r>
      <w:r w:rsidRPr="007D3F8D">
        <w:instrText xml:space="preserve"> FORMTEXT </w:instrText>
      </w:r>
      <w:r w:rsidRPr="007D3F8D">
        <w:fldChar w:fldCharType="separate"/>
      </w:r>
      <w:r w:rsidRPr="007D3F8D">
        <w:rPr>
          <w:noProof/>
        </w:rPr>
        <w:t> </w:t>
      </w:r>
      <w:r w:rsidRPr="007D3F8D">
        <w:rPr>
          <w:noProof/>
        </w:rPr>
        <w:t> </w:t>
      </w:r>
      <w:r w:rsidRPr="007D3F8D">
        <w:rPr>
          <w:noProof/>
        </w:rPr>
        <w:t> </w:t>
      </w:r>
      <w:r w:rsidRPr="007D3F8D">
        <w:rPr>
          <w:noProof/>
        </w:rPr>
        <w:t> </w:t>
      </w:r>
      <w:r w:rsidRPr="007D3F8D">
        <w:rPr>
          <w:noProof/>
        </w:rPr>
        <w:t> </w:t>
      </w:r>
      <w:r w:rsidRPr="007D3F8D">
        <w:fldChar w:fldCharType="end"/>
      </w:r>
      <w:r>
        <w:rPr>
          <w:b/>
        </w:rPr>
        <w:t xml:space="preserve"> </w:t>
      </w:r>
    </w:p>
    <w:p w14:paraId="2186F170" w14:textId="77777777" w:rsidR="00E86876" w:rsidRPr="00E86876" w:rsidRDefault="00E86876" w:rsidP="00E86876">
      <w:pPr>
        <w:rPr>
          <w:bCs/>
        </w:rPr>
      </w:pPr>
      <w:r w:rsidRPr="00E86876">
        <w:rPr>
          <w:bCs/>
        </w:rPr>
        <w:t xml:space="preserve">Konformitätserklärung:  </w:t>
      </w:r>
      <w:r w:rsidRPr="00E86876">
        <w:rPr>
          <w:bCs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86876">
        <w:rPr>
          <w:bCs/>
        </w:rPr>
        <w:instrText xml:space="preserve"> FORMCHECKBOX </w:instrText>
      </w:r>
      <w:r w:rsidRPr="00E86876">
        <w:rPr>
          <w:bCs/>
        </w:rPr>
      </w:r>
      <w:r w:rsidRPr="00E86876">
        <w:rPr>
          <w:bCs/>
        </w:rPr>
        <w:fldChar w:fldCharType="separate"/>
      </w:r>
      <w:r w:rsidRPr="00E86876">
        <w:rPr>
          <w:bCs/>
        </w:rPr>
        <w:fldChar w:fldCharType="end"/>
      </w:r>
      <w:r w:rsidRPr="00E86876">
        <w:rPr>
          <w:bCs/>
        </w:rPr>
        <w:t xml:space="preserve">  </w:t>
      </w:r>
      <w:r w:rsidRPr="00E86876">
        <w:rPr>
          <w:bCs/>
          <w:i/>
        </w:rPr>
        <w:t xml:space="preserve">         </w:t>
      </w:r>
      <w:r w:rsidRPr="00E86876">
        <w:rPr>
          <w:bCs/>
        </w:rPr>
        <w:t>Einbauerklärung:</w:t>
      </w:r>
      <w:r w:rsidRPr="00E86876">
        <w:rPr>
          <w:bCs/>
          <w:i/>
        </w:rPr>
        <w:t xml:space="preserve">  </w:t>
      </w:r>
      <w:r w:rsidRPr="00E86876">
        <w:rPr>
          <w:bCs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</w:checkBox>
          </w:ffData>
        </w:fldChar>
      </w:r>
      <w:r w:rsidRPr="00E86876">
        <w:rPr>
          <w:bCs/>
        </w:rPr>
        <w:instrText xml:space="preserve"> FORMCHECKBOX </w:instrText>
      </w:r>
      <w:r w:rsidRPr="00E86876">
        <w:rPr>
          <w:bCs/>
        </w:rPr>
      </w:r>
      <w:r w:rsidRPr="00E86876">
        <w:rPr>
          <w:bCs/>
        </w:rPr>
        <w:fldChar w:fldCharType="separate"/>
      </w:r>
      <w:r w:rsidRPr="00E86876">
        <w:rPr>
          <w:bCs/>
        </w:rPr>
        <w:fldChar w:fldCharType="end"/>
      </w:r>
      <w:r w:rsidRPr="00E86876">
        <w:rPr>
          <w:bCs/>
        </w:rPr>
        <w:t xml:space="preserve">  </w:t>
      </w:r>
      <w:r w:rsidRPr="00E86876">
        <w:rPr>
          <w:bCs/>
          <w:i/>
        </w:rPr>
        <w:t xml:space="preserve">         </w:t>
      </w:r>
      <w:r w:rsidRPr="00E86876">
        <w:rPr>
          <w:bCs/>
        </w:rPr>
        <w:t xml:space="preserve">Lieferantendokumentation:  </w:t>
      </w:r>
      <w:r w:rsidRPr="00E86876">
        <w:rPr>
          <w:bCs/>
        </w:rPr>
        <w:fldChar w:fldCharType="begin">
          <w:ffData>
            <w:name w:val="Kontrollkästchen6"/>
            <w:enabled/>
            <w:calcOnExit w:val="0"/>
            <w:checkBox>
              <w:size w:val="16"/>
              <w:default w:val="0"/>
            </w:checkBox>
          </w:ffData>
        </w:fldChar>
      </w:r>
      <w:r w:rsidRPr="00E86876">
        <w:rPr>
          <w:bCs/>
        </w:rPr>
        <w:instrText xml:space="preserve"> FORMCHECKBOX </w:instrText>
      </w:r>
      <w:r w:rsidRPr="00E86876">
        <w:rPr>
          <w:bCs/>
        </w:rPr>
      </w:r>
      <w:r w:rsidRPr="00E86876">
        <w:rPr>
          <w:bCs/>
        </w:rPr>
        <w:fldChar w:fldCharType="separate"/>
      </w:r>
      <w:r w:rsidRPr="00E86876">
        <w:rPr>
          <w:bCs/>
        </w:rPr>
        <w:fldChar w:fldCharType="end"/>
      </w:r>
    </w:p>
    <w:p w14:paraId="50E91FDE" w14:textId="77777777" w:rsidR="00E86876" w:rsidRDefault="00E86876" w:rsidP="0094589C"/>
    <w:p w14:paraId="1A785ABF" w14:textId="77777777" w:rsidR="00A41FD4" w:rsidRPr="00A27E95" w:rsidRDefault="00A41FD4" w:rsidP="00F93DF8">
      <w:pPr>
        <w:spacing w:line="9600" w:lineRule="auto"/>
        <w:ind w:left="1418" w:right="1021"/>
        <w:rPr>
          <w:rFonts w:ascii="Arial" w:hAnsi="Arial" w:cs="Arial"/>
          <w:b/>
          <w:sz w:val="28"/>
        </w:rPr>
      </w:pPr>
    </w:p>
    <w:p w14:paraId="163E15B9" w14:textId="77777777" w:rsidR="00424EFC" w:rsidRDefault="00424EFC">
      <w:pPr>
        <w:pStyle w:val="berschrift1"/>
        <w:tabs>
          <w:tab w:val="left" w:pos="9356"/>
        </w:tabs>
        <w:spacing w:before="0" w:after="0"/>
      </w:pPr>
      <w:r>
        <w:lastRenderedPageBreak/>
        <w:t>Projektspezifische Kundendokumentation Mechanik</w:t>
      </w:r>
    </w:p>
    <w:p w14:paraId="66D426DB" w14:textId="77777777" w:rsidR="00424EFC" w:rsidRDefault="00424EFC">
      <w:pPr>
        <w:pBdr>
          <w:bottom w:val="single" w:sz="6" w:space="1" w:color="auto"/>
        </w:pBdr>
        <w:rPr>
          <w:sz w:val="16"/>
        </w:rPr>
      </w:pPr>
    </w:p>
    <w:p w14:paraId="73E398CA" w14:textId="77777777" w:rsidR="00424EFC" w:rsidRDefault="00424EFC">
      <w:pPr>
        <w:rPr>
          <w:sz w:val="16"/>
        </w:rPr>
      </w:pPr>
    </w:p>
    <w:p w14:paraId="7D697989" w14:textId="77777777" w:rsidR="008112BD" w:rsidRDefault="008112BD">
      <w:pPr>
        <w:rPr>
          <w:sz w:val="16"/>
        </w:rPr>
      </w:pPr>
    </w:p>
    <w:p w14:paraId="52687C39" w14:textId="77777777" w:rsidR="00424EFC" w:rsidRDefault="00424EFC">
      <w:pPr>
        <w:pStyle w:val="berschrift6"/>
      </w:pPr>
      <w:r>
        <w:t xml:space="preserve">1    </w:t>
      </w: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4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   Baugruppen  „Mittenabgehängtes Trolley-System“</w:t>
      </w:r>
    </w:p>
    <w:p w14:paraId="0D726F80" w14:textId="77777777" w:rsidR="00424EFC" w:rsidRDefault="00424EFC">
      <w:pPr>
        <w:rPr>
          <w:sz w:val="16"/>
        </w:rPr>
      </w:pPr>
    </w:p>
    <w:p w14:paraId="7A2C3E57" w14:textId="77777777" w:rsidR="00424EFC" w:rsidRDefault="00424EFC">
      <w:pPr>
        <w:numPr>
          <w:ilvl w:val="0"/>
          <w:numId w:val="5"/>
        </w:numPr>
      </w:pPr>
      <w:r>
        <w:rPr>
          <w:b/>
        </w:rPr>
        <w:t>Fahrstrecken:</w:t>
      </w:r>
    </w:p>
    <w:p w14:paraId="0E607C54" w14:textId="232EEA2F" w:rsidR="00303F63" w:rsidRDefault="00C36525" w:rsidP="0021256E">
      <w:pPr>
        <w:ind w:left="567" w:hanging="567"/>
      </w:pPr>
      <w:r>
        <w:tab/>
      </w:r>
      <w:r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Weichen Omniflo</w:t>
      </w:r>
      <w:r w:rsidR="0021256E">
        <w:t xml:space="preserve">    </w:t>
      </w:r>
      <w:r w:rsidR="0021256E"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1256E">
        <w:instrText xml:space="preserve"> FORMCHECKBOX </w:instrText>
      </w:r>
      <w:r w:rsidR="0021256E">
        <w:fldChar w:fldCharType="separate"/>
      </w:r>
      <w:r w:rsidR="0021256E">
        <w:fldChar w:fldCharType="end"/>
      </w:r>
      <w:r w:rsidR="0021256E">
        <w:t xml:space="preserve">  mit Pneumatik    </w:t>
      </w:r>
      <w:r w:rsidR="0021256E"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1256E">
        <w:instrText xml:space="preserve"> FORMCHECKBOX </w:instrText>
      </w:r>
      <w:r w:rsidR="0021256E">
        <w:fldChar w:fldCharType="separate"/>
      </w:r>
      <w:r w:rsidR="0021256E">
        <w:fldChar w:fldCharType="end"/>
      </w:r>
      <w:r w:rsidR="0021256E">
        <w:t xml:space="preserve">  mit Mechanik</w:t>
      </w:r>
      <w:r>
        <w:tab/>
      </w:r>
      <w:r w:rsidR="00303F63"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303F63">
        <w:instrText xml:space="preserve"> FORMCHECKBOX </w:instrText>
      </w:r>
      <w:r w:rsidR="00303F63">
        <w:fldChar w:fldCharType="separate"/>
      </w:r>
      <w:r w:rsidR="00303F63">
        <w:fldChar w:fldCharType="end"/>
      </w:r>
      <w:r w:rsidR="00303F63">
        <w:t xml:space="preserve">  Handschaltung</w:t>
      </w:r>
      <w:r w:rsidR="00CF5E97">
        <w:t>-Nr.</w:t>
      </w:r>
      <w:r w:rsidR="00303F63">
        <w:t xml:space="preserve">: </w:t>
      </w:r>
      <w:r w:rsidR="00CF5E97">
        <w:fldChar w:fldCharType="begin">
          <w:ffData>
            <w:name w:val="Text208"/>
            <w:enabled/>
            <w:calcOnExit w:val="0"/>
            <w:textInput/>
          </w:ffData>
        </w:fldChar>
      </w:r>
      <w:r w:rsidR="00CF5E97">
        <w:instrText xml:space="preserve"> FORMTEXT </w:instrText>
      </w:r>
      <w:r w:rsidR="00CF5E97">
        <w:fldChar w:fldCharType="separate"/>
      </w:r>
      <w:r w:rsidR="00005879">
        <w:t> </w:t>
      </w:r>
      <w:r w:rsidR="00005879">
        <w:t> </w:t>
      </w:r>
      <w:r w:rsidR="00005879">
        <w:t> </w:t>
      </w:r>
      <w:r w:rsidR="00005879">
        <w:t> </w:t>
      </w:r>
      <w:r w:rsidR="00005879">
        <w:t> </w:t>
      </w:r>
      <w:r w:rsidR="00CF5E97">
        <w:fldChar w:fldCharType="end"/>
      </w:r>
    </w:p>
    <w:p w14:paraId="268E6B93" w14:textId="77777777" w:rsidR="008C5A95" w:rsidRDefault="00303F63">
      <w:pPr>
        <w:tabs>
          <w:tab w:val="left" w:pos="2694"/>
        </w:tabs>
        <w:ind w:left="567" w:hanging="567"/>
      </w:pPr>
      <w:r>
        <w:rPr>
          <w:sz w:val="16"/>
        </w:rPr>
        <w:tab/>
      </w:r>
      <w:r w:rsidR="00424EFC">
        <w:rPr>
          <w:sz w:val="16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3"/>
      <w:r w:rsidR="00424EFC">
        <w:rPr>
          <w:sz w:val="16"/>
        </w:rPr>
        <w:instrText xml:space="preserve"> FORMCHECKBOX </w:instrText>
      </w:r>
      <w:r w:rsidR="00424EFC">
        <w:rPr>
          <w:sz w:val="16"/>
        </w:rPr>
      </w:r>
      <w:r w:rsidR="00424EFC">
        <w:rPr>
          <w:sz w:val="16"/>
        </w:rPr>
        <w:fldChar w:fldCharType="separate"/>
      </w:r>
      <w:r w:rsidR="00424EFC">
        <w:rPr>
          <w:sz w:val="16"/>
        </w:rPr>
        <w:fldChar w:fldCharType="end"/>
      </w:r>
      <w:bookmarkEnd w:id="15"/>
      <w:r w:rsidR="00424EFC">
        <w:t xml:space="preserve">  KW</w:t>
      </w:r>
      <w:r w:rsidR="00CF5E97">
        <w:t>-Nr.</w:t>
      </w:r>
      <w:r w:rsidR="00424EFC">
        <w:t xml:space="preserve">:  </w:t>
      </w:r>
      <w:r w:rsidR="00424EFC">
        <w:fldChar w:fldCharType="begin">
          <w:ffData>
            <w:name w:val="Text208"/>
            <w:enabled/>
            <w:calcOnExit w:val="0"/>
            <w:textInput/>
          </w:ffData>
        </w:fldChar>
      </w:r>
      <w:bookmarkStart w:id="16" w:name="Text208"/>
      <w:r w:rsidR="00424EFC">
        <w:instrText xml:space="preserve"> FORMTEXT </w:instrText>
      </w:r>
      <w:r w:rsidR="00424EFC">
        <w:fldChar w:fldCharType="separate"/>
      </w:r>
      <w:r w:rsidR="00F5666B">
        <w:rPr>
          <w:noProof/>
        </w:rPr>
        <w:t> </w:t>
      </w:r>
      <w:r w:rsidR="00F5666B">
        <w:rPr>
          <w:noProof/>
        </w:rPr>
        <w:t> </w:t>
      </w:r>
      <w:r w:rsidR="00F5666B">
        <w:rPr>
          <w:noProof/>
        </w:rPr>
        <w:t> </w:t>
      </w:r>
      <w:r w:rsidR="00F5666B">
        <w:rPr>
          <w:noProof/>
        </w:rPr>
        <w:t> </w:t>
      </w:r>
      <w:r w:rsidR="00F5666B">
        <w:rPr>
          <w:noProof/>
        </w:rPr>
        <w:t> </w:t>
      </w:r>
      <w:r w:rsidR="00424EFC">
        <w:fldChar w:fldCharType="end"/>
      </w:r>
      <w:bookmarkEnd w:id="16"/>
      <w:r w:rsidR="00424EFC">
        <w:tab/>
      </w:r>
    </w:p>
    <w:p w14:paraId="40C19DB3" w14:textId="3B2D4F76" w:rsidR="00424EFC" w:rsidRDefault="008C5A95">
      <w:pPr>
        <w:tabs>
          <w:tab w:val="left" w:pos="2694"/>
        </w:tabs>
        <w:ind w:left="567" w:hanging="567"/>
      </w:pPr>
      <w:r>
        <w:tab/>
      </w:r>
      <w:r w:rsidR="00424EFC">
        <w:rPr>
          <w:sz w:val="16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424EFC">
        <w:rPr>
          <w:sz w:val="16"/>
        </w:rPr>
        <w:instrText xml:space="preserve"> FORMCHECKBOX </w:instrText>
      </w:r>
      <w:r w:rsidR="00424EFC">
        <w:rPr>
          <w:sz w:val="16"/>
        </w:rPr>
      </w:r>
      <w:r w:rsidR="00424EFC">
        <w:rPr>
          <w:sz w:val="16"/>
        </w:rPr>
        <w:fldChar w:fldCharType="separate"/>
      </w:r>
      <w:r w:rsidR="00424EFC">
        <w:rPr>
          <w:sz w:val="16"/>
        </w:rPr>
        <w:fldChar w:fldCharType="end"/>
      </w:r>
      <w:r w:rsidR="00424EFC">
        <w:rPr>
          <w:sz w:val="16"/>
        </w:rPr>
        <w:t xml:space="preserve">  </w:t>
      </w:r>
      <w:r w:rsidR="00424EFC">
        <w:t>Rücklaufsperre</w:t>
      </w:r>
      <w:r w:rsidR="00CF5E97">
        <w:t xml:space="preserve"> Nr.</w:t>
      </w:r>
      <w:r w:rsidR="00424EFC">
        <w:t>:</w:t>
      </w:r>
      <w:r w:rsidR="0021256E">
        <w:t xml:space="preserve">  </w:t>
      </w:r>
      <w:r w:rsidR="00424EFC">
        <w:fldChar w:fldCharType="begin">
          <w:ffData>
            <w:name w:val="Text215"/>
            <w:enabled/>
            <w:calcOnExit w:val="0"/>
            <w:textInput/>
          </w:ffData>
        </w:fldChar>
      </w:r>
      <w:r w:rsidR="00424EFC">
        <w:instrText xml:space="preserve"> FORMTEXT </w:instrText>
      </w:r>
      <w:r w:rsidR="00424EFC">
        <w:fldChar w:fldCharType="separate"/>
      </w:r>
      <w:r w:rsidR="00005879">
        <w:t> </w:t>
      </w:r>
      <w:r w:rsidR="00005879">
        <w:t> </w:t>
      </w:r>
      <w:r w:rsidR="00005879">
        <w:t> </w:t>
      </w:r>
      <w:r w:rsidR="00005879">
        <w:t> </w:t>
      </w:r>
      <w:r w:rsidR="00005879">
        <w:t> </w:t>
      </w:r>
      <w:r w:rsidR="00424EFC">
        <w:fldChar w:fldCharType="end"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21256E" w14:paraId="485793F5" w14:textId="77777777" w:rsidTr="005220A8">
        <w:trPr>
          <w:cantSplit/>
          <w:trHeight w:val="240"/>
        </w:trPr>
        <w:tc>
          <w:tcPr>
            <w:tcW w:w="9922" w:type="dxa"/>
            <w:tcBorders>
              <w:bottom w:val="nil"/>
            </w:tcBorders>
          </w:tcPr>
          <w:p w14:paraId="5ECBB7D0" w14:textId="26794A0D" w:rsidR="0021256E" w:rsidRDefault="0021256E" w:rsidP="0021256E">
            <w:pPr>
              <w:tabs>
                <w:tab w:val="left" w:pos="2694"/>
              </w:tabs>
              <w:ind w:left="567" w:hanging="567"/>
            </w:pPr>
            <w:r>
              <w:t xml:space="preserve">Bemerkungen:  </w:t>
            </w: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4149">
              <w:t>Es sollen China Weichen zum Einsatz kommen</w:t>
            </w:r>
            <w:r>
              <w:fldChar w:fldCharType="end"/>
            </w:r>
          </w:p>
        </w:tc>
      </w:tr>
    </w:tbl>
    <w:p w14:paraId="62D3FF55" w14:textId="77777777" w:rsidR="00424EFC" w:rsidRDefault="00424EFC">
      <w:pPr>
        <w:pStyle w:val="Kopfzeile"/>
        <w:tabs>
          <w:tab w:val="clear" w:pos="4536"/>
          <w:tab w:val="clear" w:pos="9072"/>
          <w:tab w:val="left" w:pos="851"/>
        </w:tabs>
      </w:pPr>
    </w:p>
    <w:p w14:paraId="79F75E34" w14:textId="77777777" w:rsidR="00424EFC" w:rsidRDefault="00424EFC">
      <w:pPr>
        <w:numPr>
          <w:ilvl w:val="0"/>
          <w:numId w:val="5"/>
        </w:numPr>
      </w:pPr>
      <w:r>
        <w:rPr>
          <w:b/>
        </w:rPr>
        <w:t>Spezielle Streckenelemente: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424EFC" w14:paraId="0EC9272C" w14:textId="77777777">
        <w:trPr>
          <w:trHeight w:hRule="exact" w:val="240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21E5FA89" w14:textId="77777777" w:rsidR="00424EFC" w:rsidRDefault="00424EFC" w:rsidP="0021256E">
            <w:pPr>
              <w:tabs>
                <w:tab w:val="left" w:pos="2694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LKW - Be-und Entladung</w:t>
            </w:r>
            <w:r w:rsidR="00CF5E97">
              <w:t xml:space="preserve"> Nr.:</w:t>
            </w:r>
            <w:r>
              <w:t xml:space="preserve">  </w:t>
            </w:r>
            <w: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7" w:name="Text209"/>
            <w:r>
              <w:instrText xml:space="preserve"> FORMTEXT </w:instrText>
            </w:r>
            <w:r>
              <w:fldChar w:fldCharType="separate"/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>
              <w:fldChar w:fldCharType="end"/>
            </w:r>
            <w:bookmarkEnd w:id="17"/>
          </w:p>
        </w:tc>
      </w:tr>
      <w:tr w:rsidR="00424EFC" w14:paraId="08A39483" w14:textId="77777777">
        <w:trPr>
          <w:trHeight w:hRule="exact" w:val="240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55F08ED0" w14:textId="6CF77891" w:rsidR="00424EFC" w:rsidRDefault="00424EFC" w:rsidP="001C5BB8">
            <w:pPr>
              <w:tabs>
                <w:tab w:val="left" w:pos="2407"/>
                <w:tab w:val="left" w:pos="2832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Türlösungen:</w:t>
            </w:r>
            <w:r>
              <w:tab/>
            </w:r>
            <w:r>
              <w:tab/>
            </w:r>
            <w:r w:rsidR="008D74BF"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                              "/>
                    <w:listEntry w:val="Einlegeschiene Alu  825 004 034"/>
                    <w:listEntry w:val="Einlegeschiene Stahl 825 004 053"/>
                    <w:listEntry w:val="Schwenkschiene  824 604 001"/>
                    <w:listEntry w:val="Schwenkschiene  824 604 002"/>
                    <w:listEntry w:val="Schwenkschiene  824 604 008"/>
                    <w:listEntry w:val="Schwenkschiene  824 604 009"/>
                    <w:listEntry w:val="Schwenkschiene  824 604 011"/>
                    <w:listEntry w:val="Schwenkschiene  824 604 012"/>
                    <w:listEntry w:val="Schwenkschiene  824 602 001"/>
                    <w:listEntry w:val="Schwenkschiene  824 604 005"/>
                    <w:listEntry w:val="Schwenkschiene  824 604 010"/>
                    <w:listEntry w:val="Schwenkschiene  824 602 002"/>
                    <w:listEntry w:val="Teleskopschiene 824 322 053"/>
                    <w:listEntry w:val="Teleskopschiene 824 322 054"/>
                    <w:listEntry w:val="Teleskopschiene 824 322 010"/>
                    <w:listEntry w:val="Sonstige:"/>
                  </w:ddList>
                </w:ffData>
              </w:fldChar>
            </w:r>
            <w:r w:rsidR="008D74BF">
              <w:instrText xml:space="preserve"> FORMDROPDOWN </w:instrText>
            </w:r>
            <w:r w:rsidR="008D74BF">
              <w:fldChar w:fldCharType="separate"/>
            </w:r>
            <w:r w:rsidR="008D74BF"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5879">
              <w:t>824 604 002</w:t>
            </w:r>
            <w:r>
              <w:fldChar w:fldCharType="end"/>
            </w:r>
          </w:p>
        </w:tc>
      </w:tr>
      <w:tr w:rsidR="0021256E" w14:paraId="3B8F8DCE" w14:textId="77777777" w:rsidTr="0021256E">
        <w:trPr>
          <w:trHeight w:hRule="exact" w:val="240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06851BFE" w14:textId="553ED323" w:rsidR="0021256E" w:rsidRDefault="0021256E" w:rsidP="0021256E">
            <w:pPr>
              <w:tabs>
                <w:tab w:val="left" w:pos="2407"/>
                <w:tab w:val="left" w:pos="2694"/>
              </w:tabs>
              <w:ind w:left="567" w:hanging="567"/>
            </w:pPr>
            <w:r>
              <w:t xml:space="preserve">Bemerkungen:  </w:t>
            </w: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5879">
              <w:t>Entwicklungsanfrage Türbreite von 90 auf 130mm</w:t>
            </w:r>
            <w:r>
              <w:fldChar w:fldCharType="end"/>
            </w:r>
          </w:p>
        </w:tc>
      </w:tr>
    </w:tbl>
    <w:p w14:paraId="0D3FE9F6" w14:textId="77777777" w:rsidR="00424EFC" w:rsidRDefault="00424EFC">
      <w:pPr>
        <w:tabs>
          <w:tab w:val="left" w:pos="567"/>
        </w:tabs>
        <w:rPr>
          <w:sz w:val="16"/>
        </w:rPr>
      </w:pPr>
    </w:p>
    <w:p w14:paraId="67FF38D7" w14:textId="77777777" w:rsidR="00424EFC" w:rsidRDefault="00424EFC">
      <w:pPr>
        <w:numPr>
          <w:ilvl w:val="0"/>
          <w:numId w:val="5"/>
        </w:numPr>
      </w:pPr>
      <w:r>
        <w:rPr>
          <w:b/>
        </w:rPr>
        <w:t>Förderer: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424EFC" w14:paraId="071ED719" w14:textId="77777777">
        <w:trPr>
          <w:cantSplit/>
          <w:trHeight w:val="240"/>
        </w:trPr>
        <w:tc>
          <w:tcPr>
            <w:tcW w:w="9922" w:type="dxa"/>
          </w:tcPr>
          <w:p w14:paraId="45346BF8" w14:textId="3CA652B4" w:rsidR="00424EFC" w:rsidRPr="0021256E" w:rsidRDefault="00424EFC" w:rsidP="001C5BB8">
            <w:pPr>
              <w:tabs>
                <w:tab w:val="left" w:pos="1131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21256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21256E">
              <w:t xml:space="preserve">  AFS</w:t>
            </w:r>
            <w:r w:rsidR="001C5BB8">
              <w:tab/>
              <w:t xml:space="preserve">mit Motor/en: </w:t>
            </w:r>
            <w:r w:rsidR="001C5BB8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1C5BB8">
              <w:instrText xml:space="preserve"> FORMTEXT </w:instrText>
            </w:r>
            <w:r w:rsidR="001C5BB8">
              <w:fldChar w:fldCharType="separate"/>
            </w:r>
            <w:r w:rsidR="00005879">
              <w:t> </w:t>
            </w:r>
            <w:r w:rsidR="00005879">
              <w:t> </w:t>
            </w:r>
            <w:r w:rsidR="00005879">
              <w:t> </w:t>
            </w:r>
            <w:r w:rsidR="00005879">
              <w:t> </w:t>
            </w:r>
            <w:r w:rsidR="00005879">
              <w:t> </w:t>
            </w:r>
            <w:r w:rsidR="001C5BB8">
              <w:fldChar w:fldCharType="end"/>
            </w:r>
          </w:p>
        </w:tc>
      </w:tr>
      <w:tr w:rsidR="00424EFC" w14:paraId="267AD2CE" w14:textId="77777777">
        <w:trPr>
          <w:cantSplit/>
          <w:trHeight w:val="240"/>
        </w:trPr>
        <w:tc>
          <w:tcPr>
            <w:tcW w:w="9922" w:type="dxa"/>
          </w:tcPr>
          <w:p w14:paraId="452E90EE" w14:textId="235BC898" w:rsidR="00424EFC" w:rsidRPr="0021256E" w:rsidRDefault="00424EFC" w:rsidP="001C5BB8">
            <w:pPr>
              <w:tabs>
                <w:tab w:val="left" w:pos="1131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21256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21256E">
              <w:t xml:space="preserve">  TEF</w:t>
            </w:r>
            <w:r w:rsidR="001C5BB8">
              <w:tab/>
              <w:t xml:space="preserve">mit Motor/en: </w:t>
            </w:r>
            <w:r w:rsidR="001C5BB8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1C5BB8">
              <w:instrText xml:space="preserve"> FORMTEXT </w:instrText>
            </w:r>
            <w:r w:rsidR="001C5BB8">
              <w:fldChar w:fldCharType="separate"/>
            </w:r>
            <w:r w:rsidR="00005879">
              <w:t> </w:t>
            </w:r>
            <w:r w:rsidR="00005879">
              <w:t> </w:t>
            </w:r>
            <w:r w:rsidR="00005879">
              <w:t> </w:t>
            </w:r>
            <w:r w:rsidR="00005879">
              <w:t> </w:t>
            </w:r>
            <w:r w:rsidR="00005879">
              <w:t> </w:t>
            </w:r>
            <w:r w:rsidR="001C5BB8">
              <w:fldChar w:fldCharType="end"/>
            </w:r>
          </w:p>
        </w:tc>
      </w:tr>
      <w:tr w:rsidR="00424EFC" w14:paraId="03F4D086" w14:textId="77777777">
        <w:trPr>
          <w:cantSplit/>
          <w:trHeight w:val="240"/>
        </w:trPr>
        <w:tc>
          <w:tcPr>
            <w:tcW w:w="9922" w:type="dxa"/>
          </w:tcPr>
          <w:p w14:paraId="50F5E23B" w14:textId="282E6EBF" w:rsidR="00424EFC" w:rsidRDefault="00424EFC" w:rsidP="001C5BB8">
            <w:pPr>
              <w:tabs>
                <w:tab w:val="left" w:pos="1131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KF</w:t>
            </w:r>
            <w:r w:rsidR="001C5BB8">
              <w:t xml:space="preserve"> </w:t>
            </w:r>
            <w:r w:rsidR="001C5BB8">
              <w:tab/>
              <w:t xml:space="preserve">mit Motor/en: </w:t>
            </w:r>
            <w:r w:rsidR="001C5BB8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1C5BB8">
              <w:instrText xml:space="preserve"> FORMTEXT </w:instrText>
            </w:r>
            <w:r w:rsidR="001C5BB8">
              <w:fldChar w:fldCharType="separate"/>
            </w:r>
            <w:r w:rsidR="00481647">
              <w:t>929 055 175</w:t>
            </w:r>
            <w:r w:rsidR="001C5BB8">
              <w:fldChar w:fldCharType="end"/>
            </w:r>
          </w:p>
        </w:tc>
      </w:tr>
      <w:tr w:rsidR="00424EFC" w14:paraId="5995C92E" w14:textId="77777777">
        <w:trPr>
          <w:cantSplit/>
          <w:trHeight w:val="240"/>
        </w:trPr>
        <w:tc>
          <w:tcPr>
            <w:tcW w:w="9922" w:type="dxa"/>
          </w:tcPr>
          <w:p w14:paraId="61F0450C" w14:textId="77777777" w:rsidR="00424EFC" w:rsidRDefault="00424EFC" w:rsidP="001C5BB8">
            <w:pPr>
              <w:tabs>
                <w:tab w:val="left" w:pos="1131"/>
                <w:tab w:val="left" w:pos="2407"/>
                <w:tab w:val="left" w:pos="2691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RA</w:t>
            </w:r>
            <w:r w:rsidR="001C5BB8">
              <w:t xml:space="preserve">-Nummern:   </w:t>
            </w:r>
            <w:r w:rsidR="001C5BB8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1C5BB8">
              <w:instrText xml:space="preserve"> FORMTEXT </w:instrText>
            </w:r>
            <w:r w:rsidR="001C5BB8">
              <w:fldChar w:fldCharType="separate"/>
            </w:r>
            <w:r w:rsidR="001C5BB8">
              <w:t> </w:t>
            </w:r>
            <w:r w:rsidR="001C5BB8">
              <w:t> </w:t>
            </w:r>
            <w:r w:rsidR="001C5BB8">
              <w:t> </w:t>
            </w:r>
            <w:r w:rsidR="001C5BB8">
              <w:t> </w:t>
            </w:r>
            <w:r w:rsidR="001C5BB8">
              <w:t> </w:t>
            </w:r>
            <w:r w:rsidR="001C5BB8">
              <w:fldChar w:fldCharType="end"/>
            </w:r>
            <w:r w:rsidR="001C5BB8">
              <w:tab/>
            </w:r>
            <w:r w:rsidR="00F5666B" w:rsidRPr="00F5666B">
              <w:t>mi</w:t>
            </w:r>
            <w:r w:rsidR="00F5666B">
              <w:t>t Motor</w:t>
            </w:r>
            <w:r w:rsidR="001C5BB8">
              <w:t>/en</w:t>
            </w:r>
            <w:r w:rsidR="00F5666B">
              <w:t xml:space="preserve">: </w:t>
            </w:r>
            <w:r w:rsidR="001C5BB8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1C5BB8">
              <w:instrText xml:space="preserve"> FORMTEXT </w:instrText>
            </w:r>
            <w:r w:rsidR="001C5BB8">
              <w:fldChar w:fldCharType="separate"/>
            </w:r>
            <w:r w:rsidR="001C5BB8">
              <w:t> </w:t>
            </w:r>
            <w:r w:rsidR="001C5BB8">
              <w:t> </w:t>
            </w:r>
            <w:r w:rsidR="001C5BB8">
              <w:t> </w:t>
            </w:r>
            <w:r w:rsidR="001C5BB8">
              <w:t> </w:t>
            </w:r>
            <w:r w:rsidR="001C5BB8">
              <w:t> </w:t>
            </w:r>
            <w:r w:rsidR="001C5BB8">
              <w:fldChar w:fldCharType="end"/>
            </w:r>
          </w:p>
        </w:tc>
      </w:tr>
      <w:tr w:rsidR="0021256E" w14:paraId="44B250AD" w14:textId="77777777" w:rsidTr="00522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0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6253D229" w14:textId="77777777" w:rsidR="0021256E" w:rsidRDefault="0021256E" w:rsidP="005220A8">
            <w:pPr>
              <w:tabs>
                <w:tab w:val="left" w:pos="2407"/>
                <w:tab w:val="left" w:pos="2694"/>
              </w:tabs>
              <w:ind w:left="567" w:hanging="567"/>
            </w:pPr>
            <w:r>
              <w:t xml:space="preserve">Bemerkungen:  </w:t>
            </w: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7CDD844" w14:textId="77777777" w:rsidR="00424EFC" w:rsidRDefault="00424EFC">
      <w:pPr>
        <w:rPr>
          <w:sz w:val="16"/>
        </w:rPr>
      </w:pPr>
    </w:p>
    <w:p w14:paraId="7EEE4CE4" w14:textId="77777777" w:rsidR="00424EFC" w:rsidRDefault="00424EFC">
      <w:pPr>
        <w:numPr>
          <w:ilvl w:val="0"/>
          <w:numId w:val="5"/>
        </w:numPr>
      </w:pPr>
      <w:r>
        <w:rPr>
          <w:b/>
        </w:rPr>
        <w:t>Automatisierungstechnik; Ein-, Anbauteile: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424EFC" w14:paraId="453E8172" w14:textId="77777777">
        <w:trPr>
          <w:cantSplit/>
          <w:trHeight w:val="240"/>
        </w:trPr>
        <w:tc>
          <w:tcPr>
            <w:tcW w:w="9922" w:type="dxa"/>
          </w:tcPr>
          <w:p w14:paraId="1708BCC5" w14:textId="0528E85E" w:rsidR="00424EFC" w:rsidRDefault="00424EFC" w:rsidP="001C5BB8">
            <w:pPr>
              <w:tabs>
                <w:tab w:val="left" w:pos="1698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Stopper</w:t>
            </w:r>
            <w:r w:rsidR="001C5BB8">
              <w:t xml:space="preserve"> Nr.</w:t>
            </w:r>
            <w:r>
              <w:t xml:space="preserve">:  </w:t>
            </w:r>
            <w:r w:rsidR="0021256E">
              <w:tab/>
            </w:r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1647">
              <w:t> </w:t>
            </w:r>
            <w:r w:rsidR="00481647">
              <w:t> </w:t>
            </w:r>
            <w:r w:rsidR="00481647">
              <w:t> </w:t>
            </w:r>
            <w:r w:rsidR="00481647">
              <w:t> </w:t>
            </w:r>
            <w:r w:rsidR="00481647">
              <w:t> </w:t>
            </w:r>
            <w:r>
              <w:fldChar w:fldCharType="end"/>
            </w:r>
          </w:p>
        </w:tc>
      </w:tr>
      <w:tr w:rsidR="00424EFC" w14:paraId="292546C3" w14:textId="77777777">
        <w:trPr>
          <w:cantSplit/>
          <w:trHeight w:val="240"/>
        </w:trPr>
        <w:tc>
          <w:tcPr>
            <w:tcW w:w="9922" w:type="dxa"/>
          </w:tcPr>
          <w:p w14:paraId="09F8CEE1" w14:textId="77777777" w:rsidR="00424EFC" w:rsidRDefault="00424EFC" w:rsidP="001C5BB8">
            <w:pPr>
              <w:tabs>
                <w:tab w:val="left" w:pos="1698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Vereinzeler</w:t>
            </w:r>
            <w:r w:rsidR="001C5BB8">
              <w:t xml:space="preserve"> Nr.</w:t>
            </w:r>
            <w:r>
              <w:t xml:space="preserve">:  </w:t>
            </w:r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>
              <w:fldChar w:fldCharType="end"/>
            </w:r>
          </w:p>
        </w:tc>
      </w:tr>
      <w:tr w:rsidR="00424EFC" w14:paraId="409DF7F7" w14:textId="77777777">
        <w:trPr>
          <w:cantSplit/>
          <w:trHeight w:val="240"/>
        </w:trPr>
        <w:tc>
          <w:tcPr>
            <w:tcW w:w="9922" w:type="dxa"/>
          </w:tcPr>
          <w:p w14:paraId="16186316" w14:textId="77777777" w:rsidR="00424EFC" w:rsidRDefault="00424EFC" w:rsidP="001C5BB8">
            <w:pPr>
              <w:tabs>
                <w:tab w:val="left" w:pos="1698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Abfrage</w:t>
            </w:r>
            <w:r w:rsidR="001C5BB8">
              <w:t>n Nr.</w:t>
            </w:r>
            <w:r>
              <w:t xml:space="preserve">: </w:t>
            </w:r>
            <w:r w:rsidR="0021256E">
              <w:tab/>
            </w:r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>
              <w:fldChar w:fldCharType="end"/>
            </w:r>
          </w:p>
        </w:tc>
      </w:tr>
      <w:tr w:rsidR="00424EFC" w14:paraId="09D9EEE9" w14:textId="77777777">
        <w:trPr>
          <w:cantSplit/>
          <w:trHeight w:val="240"/>
        </w:trPr>
        <w:tc>
          <w:tcPr>
            <w:tcW w:w="9922" w:type="dxa"/>
            <w:tcBorders>
              <w:bottom w:val="nil"/>
            </w:tcBorders>
          </w:tcPr>
          <w:p w14:paraId="073EA8AF" w14:textId="77777777" w:rsidR="00424EFC" w:rsidRDefault="00424EFC" w:rsidP="001C5BB8">
            <w:pPr>
              <w:tabs>
                <w:tab w:val="left" w:pos="1698"/>
                <w:tab w:val="left" w:pos="2407"/>
                <w:tab w:val="left" w:pos="2691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Trolley-Be-/Entladung/-Entkopplung: </w:t>
            </w: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>
              <w:fldChar w:fldCharType="end"/>
            </w:r>
          </w:p>
        </w:tc>
      </w:tr>
      <w:tr w:rsidR="0021256E" w14:paraId="3F05A20C" w14:textId="77777777" w:rsidTr="00522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0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08AF1001" w14:textId="0FE16D76" w:rsidR="0021256E" w:rsidRDefault="0021256E" w:rsidP="001C5BB8">
            <w:pPr>
              <w:tabs>
                <w:tab w:val="left" w:pos="1698"/>
                <w:tab w:val="left" w:pos="2407"/>
                <w:tab w:val="left" w:pos="2694"/>
              </w:tabs>
              <w:ind w:left="567" w:hanging="567"/>
            </w:pPr>
            <w:r>
              <w:t xml:space="preserve">Bemerkungen:  </w:t>
            </w: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1647">
              <w:t>4  Stück 4-fach Bedientableau</w:t>
            </w:r>
            <w:r>
              <w:fldChar w:fldCharType="end"/>
            </w:r>
          </w:p>
        </w:tc>
      </w:tr>
    </w:tbl>
    <w:p w14:paraId="56267C3A" w14:textId="77777777" w:rsidR="00424EFC" w:rsidRDefault="00424EFC">
      <w:pPr>
        <w:rPr>
          <w:sz w:val="16"/>
        </w:rPr>
      </w:pPr>
    </w:p>
    <w:p w14:paraId="1D789D0E" w14:textId="77777777" w:rsidR="00424EFC" w:rsidRDefault="00424EFC">
      <w:pPr>
        <w:numPr>
          <w:ilvl w:val="0"/>
          <w:numId w:val="5"/>
        </w:numPr>
      </w:pPr>
      <w:r>
        <w:rPr>
          <w:b/>
        </w:rPr>
        <w:t>Betriebsmittel: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742"/>
      </w:tblGrid>
      <w:tr w:rsidR="00424EFC" w14:paraId="7BEAE6C6" w14:textId="77777777" w:rsidTr="00C9048E">
        <w:trPr>
          <w:trHeight w:hRule="exact" w:val="2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2DEFB6" w14:textId="77777777" w:rsidR="00424EFC" w:rsidRDefault="00424EFC" w:rsidP="0021256E">
            <w:pPr>
              <w:tabs>
                <w:tab w:val="left" w:pos="2407"/>
                <w:tab w:val="left" w:pos="2691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51F9D9" w14:textId="74C588EA" w:rsidR="00424EFC" w:rsidRDefault="001C5BB8" w:rsidP="0021256E">
            <w:pPr>
              <w:tabs>
                <w:tab w:val="left" w:pos="2407"/>
                <w:tab w:val="left" w:pos="2691"/>
              </w:tabs>
              <w:ind w:left="567" w:hanging="567"/>
            </w:pPr>
            <w:r>
              <w:t xml:space="preserve">LTA 50 </w:t>
            </w: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1647">
              <w:t xml:space="preserve">400 102 760 </w:t>
            </w:r>
            <w:r>
              <w:fldChar w:fldCharType="end"/>
            </w:r>
            <w:r>
              <w:t xml:space="preserve"> </w:t>
            </w:r>
            <w:r>
              <w:tab/>
            </w: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D74BF">
              <w:t xml:space="preserve"> </w:t>
            </w:r>
            <w:r>
              <w:t xml:space="preserve">mit EB </w:t>
            </w: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4EFC" w14:paraId="63795564" w14:textId="77777777" w:rsidTr="00C9048E">
        <w:trPr>
          <w:trHeight w:hRule="exact" w:val="2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A43E53" w14:textId="77777777" w:rsidR="00424EFC" w:rsidRDefault="00424EFC" w:rsidP="0021256E">
            <w:pPr>
              <w:tabs>
                <w:tab w:val="left" w:pos="2407"/>
                <w:tab w:val="left" w:pos="2691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F7F4DC" w14:textId="77777777" w:rsidR="00424EFC" w:rsidRDefault="001C5BB8" w:rsidP="0021256E">
            <w:pPr>
              <w:tabs>
                <w:tab w:val="left" w:pos="2407"/>
                <w:tab w:val="left" w:pos="2691"/>
              </w:tabs>
              <w:ind w:left="567" w:hanging="567"/>
            </w:pPr>
            <w:r>
              <w:t xml:space="preserve">CTU      </w:t>
            </w: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C5BB8" w14:paraId="4E7E88D0" w14:textId="77777777" w:rsidTr="00C9048E">
        <w:trPr>
          <w:trHeight w:hRule="exact" w:val="2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CDC361" w14:textId="77777777" w:rsidR="001C5BB8" w:rsidRDefault="001C5BB8" w:rsidP="00631C8A">
            <w:pPr>
              <w:tabs>
                <w:tab w:val="left" w:pos="2407"/>
                <w:tab w:val="left" w:pos="2691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CD4937" w14:textId="77777777" w:rsidR="001C5BB8" w:rsidRDefault="001C5BB8" w:rsidP="00631C8A">
            <w:pPr>
              <w:tabs>
                <w:tab w:val="left" w:pos="2407"/>
                <w:tab w:val="left" w:pos="2691"/>
              </w:tabs>
              <w:ind w:left="567" w:hanging="567"/>
            </w:pPr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4EFC" w14:paraId="71A8B58F" w14:textId="77777777" w:rsidTr="00C9048E">
        <w:trPr>
          <w:trHeight w:hRule="exact" w:val="2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53787D" w14:textId="77777777" w:rsidR="00424EFC" w:rsidRDefault="00424EFC" w:rsidP="0021256E">
            <w:pPr>
              <w:tabs>
                <w:tab w:val="left" w:pos="2407"/>
                <w:tab w:val="left" w:pos="2691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4246F4" w14:textId="77777777" w:rsidR="00424EFC" w:rsidRDefault="00424EFC" w:rsidP="0021256E">
            <w:pPr>
              <w:tabs>
                <w:tab w:val="left" w:pos="2407"/>
                <w:tab w:val="left" w:pos="2691"/>
              </w:tabs>
              <w:ind w:left="567" w:hanging="567"/>
            </w:pPr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8" w:name="Text207"/>
            <w:r>
              <w:instrText xml:space="preserve"> FORMTEXT </w:instrText>
            </w:r>
            <w:r>
              <w:fldChar w:fldCharType="separate"/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 w:rsidR="00F5666B">
              <w:t> </w:t>
            </w:r>
            <w:r>
              <w:fldChar w:fldCharType="end"/>
            </w:r>
            <w:bookmarkEnd w:id="18"/>
          </w:p>
        </w:tc>
      </w:tr>
    </w:tbl>
    <w:p w14:paraId="704A349E" w14:textId="77777777" w:rsidR="0021256E" w:rsidRDefault="0021256E" w:rsidP="0021256E">
      <w:pPr>
        <w:tabs>
          <w:tab w:val="left" w:pos="567"/>
        </w:tabs>
        <w:ind w:left="71"/>
      </w:pPr>
      <w:r>
        <w:tab/>
        <w:t xml:space="preserve">Bemerkungen:  </w:t>
      </w:r>
      <w:r>
        <w:fldChar w:fldCharType="begin">
          <w:ffData>
            <w:name w:val="Text2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9D19366" w14:textId="77777777" w:rsidR="00424EFC" w:rsidRDefault="00424EFC">
      <w:pPr>
        <w:rPr>
          <w:sz w:val="16"/>
        </w:rPr>
      </w:pPr>
    </w:p>
    <w:p w14:paraId="28108F97" w14:textId="77777777" w:rsidR="00424EFC" w:rsidRDefault="00424EFC">
      <w:pPr>
        <w:numPr>
          <w:ilvl w:val="0"/>
          <w:numId w:val="5"/>
        </w:numPr>
      </w:pPr>
      <w:r>
        <w:rPr>
          <w:b/>
        </w:rPr>
        <w:t>Sonstige/Sonder/Bemerkungen: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21256E" w14:paraId="1861525E" w14:textId="77777777" w:rsidTr="0021256E">
        <w:trPr>
          <w:cantSplit/>
          <w:trHeight w:val="240"/>
        </w:trPr>
        <w:tc>
          <w:tcPr>
            <w:tcW w:w="9922" w:type="dxa"/>
            <w:tcBorders>
              <w:bottom w:val="nil"/>
            </w:tcBorders>
          </w:tcPr>
          <w:p w14:paraId="1E615E09" w14:textId="77777777" w:rsidR="0021256E" w:rsidRDefault="0021256E" w:rsidP="005220A8">
            <w:pPr>
              <w:ind w:left="71"/>
            </w:pP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4EFC" w14:paraId="1C2FF5B3" w14:textId="77777777">
        <w:trPr>
          <w:cantSplit/>
          <w:trHeight w:val="240"/>
        </w:trPr>
        <w:tc>
          <w:tcPr>
            <w:tcW w:w="9922" w:type="dxa"/>
            <w:tcBorders>
              <w:bottom w:val="nil"/>
            </w:tcBorders>
          </w:tcPr>
          <w:p w14:paraId="68A1A47B" w14:textId="77777777" w:rsidR="00424EFC" w:rsidRDefault="00424EFC">
            <w:pPr>
              <w:ind w:left="71"/>
            </w:pP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5666B">
              <w:rPr>
                <w:noProof/>
              </w:rPr>
              <w:t> </w:t>
            </w:r>
            <w:r w:rsidR="00F5666B">
              <w:rPr>
                <w:noProof/>
              </w:rPr>
              <w:t> </w:t>
            </w:r>
            <w:r w:rsidR="00F5666B">
              <w:rPr>
                <w:noProof/>
              </w:rPr>
              <w:t> </w:t>
            </w:r>
            <w:r w:rsidR="00F5666B">
              <w:rPr>
                <w:noProof/>
              </w:rPr>
              <w:t> </w:t>
            </w:r>
            <w:r w:rsidR="00F5666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5BB8" w14:paraId="2F9C9B59" w14:textId="77777777" w:rsidTr="001C5BB8">
        <w:trPr>
          <w:cantSplit/>
          <w:trHeight w:val="240"/>
        </w:trPr>
        <w:tc>
          <w:tcPr>
            <w:tcW w:w="9922" w:type="dxa"/>
            <w:tcBorders>
              <w:bottom w:val="nil"/>
            </w:tcBorders>
          </w:tcPr>
          <w:p w14:paraId="76F1A6E5" w14:textId="77777777" w:rsidR="001C5BB8" w:rsidRDefault="001C5BB8" w:rsidP="00631C8A">
            <w:pPr>
              <w:ind w:left="71"/>
            </w:pP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6007E6C" w14:textId="77777777" w:rsidR="00424EFC" w:rsidRDefault="00424EFC">
      <w:pPr>
        <w:numPr>
          <w:ilvl w:val="12"/>
          <w:numId w:val="0"/>
        </w:numPr>
        <w:rPr>
          <w:sz w:val="16"/>
        </w:rPr>
      </w:pPr>
    </w:p>
    <w:p w14:paraId="7BFECDF2" w14:textId="77777777" w:rsidR="00424EFC" w:rsidRDefault="00424EFC">
      <w:pPr>
        <w:pStyle w:val="berschrift6"/>
      </w:pPr>
      <w:r>
        <w:t xml:space="preserve">2    </w:t>
      </w: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Baugruppen  „</w:t>
      </w:r>
      <w:r w:rsidR="00C36525">
        <w:t>ILS</w:t>
      </w:r>
      <w:r>
        <w:t xml:space="preserve"> 2100“</w:t>
      </w:r>
    </w:p>
    <w:p w14:paraId="792FBF83" w14:textId="77777777" w:rsidR="00424EFC" w:rsidRDefault="00424EFC">
      <w:pPr>
        <w:rPr>
          <w:sz w:val="16"/>
        </w:rPr>
      </w:pPr>
    </w:p>
    <w:p w14:paraId="37D2F582" w14:textId="77777777" w:rsidR="00424EFC" w:rsidRDefault="00424EFC">
      <w:pPr>
        <w:tabs>
          <w:tab w:val="left" w:pos="2694"/>
          <w:tab w:val="left" w:pos="3828"/>
        </w:tabs>
        <w:ind w:left="567" w:hanging="567"/>
      </w:pPr>
      <w:r>
        <w:tab/>
      </w:r>
      <w:r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8C5A95">
        <w:fldChar w:fldCharType="begin">
          <w:ffData>
            <w:name w:val="Text212"/>
            <w:enabled/>
            <w:calcOnExit w:val="0"/>
            <w:textInput/>
          </w:ffData>
        </w:fldChar>
      </w:r>
      <w:r w:rsidR="008C5A95">
        <w:instrText xml:space="preserve"> FORMTEXT </w:instrText>
      </w:r>
      <w:r w:rsidR="008C5A95">
        <w:fldChar w:fldCharType="separate"/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fldChar w:fldCharType="end"/>
      </w:r>
      <w:r w:rsidR="008C5A95">
        <w:tab/>
      </w:r>
      <w:r>
        <w:tab/>
      </w:r>
      <w:r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8C5A95">
        <w:fldChar w:fldCharType="begin">
          <w:ffData>
            <w:name w:val="Text212"/>
            <w:enabled/>
            <w:calcOnExit w:val="0"/>
            <w:textInput/>
          </w:ffData>
        </w:fldChar>
      </w:r>
      <w:r w:rsidR="008C5A95">
        <w:instrText xml:space="preserve"> FORMTEXT </w:instrText>
      </w:r>
      <w:r w:rsidR="008C5A95">
        <w:fldChar w:fldCharType="separate"/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fldChar w:fldCharType="end"/>
      </w:r>
    </w:p>
    <w:p w14:paraId="33214BE0" w14:textId="77777777" w:rsidR="00424EFC" w:rsidRDefault="00424EFC" w:rsidP="008C5A95">
      <w:pPr>
        <w:tabs>
          <w:tab w:val="left" w:pos="2694"/>
          <w:tab w:val="left" w:pos="3828"/>
        </w:tabs>
        <w:ind w:left="567" w:hanging="567"/>
        <w:jc w:val="both"/>
      </w:pPr>
      <w:r>
        <w:tab/>
      </w:r>
      <w:r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8C5A95">
        <w:fldChar w:fldCharType="begin">
          <w:ffData>
            <w:name w:val="Text212"/>
            <w:enabled/>
            <w:calcOnExit w:val="0"/>
            <w:textInput/>
          </w:ffData>
        </w:fldChar>
      </w:r>
      <w:r w:rsidR="008C5A95">
        <w:instrText xml:space="preserve"> FORMTEXT </w:instrText>
      </w:r>
      <w:r w:rsidR="008C5A95">
        <w:fldChar w:fldCharType="separate"/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fldChar w:fldCharType="end"/>
      </w:r>
      <w:r w:rsidR="008C5A95">
        <w:tab/>
      </w:r>
      <w:r>
        <w:tab/>
      </w:r>
      <w:r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8C5A95">
        <w:fldChar w:fldCharType="begin">
          <w:ffData>
            <w:name w:val="Text212"/>
            <w:enabled/>
            <w:calcOnExit w:val="0"/>
            <w:textInput/>
          </w:ffData>
        </w:fldChar>
      </w:r>
      <w:r w:rsidR="008C5A95">
        <w:instrText xml:space="preserve"> FORMTEXT </w:instrText>
      </w:r>
      <w:r w:rsidR="008C5A95">
        <w:fldChar w:fldCharType="separate"/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fldChar w:fldCharType="end"/>
      </w:r>
      <w:r>
        <w:tab/>
      </w:r>
      <w:r w:rsidR="008C5A95">
        <w:tab/>
      </w:r>
      <w:r>
        <w:br/>
      </w:r>
      <w:r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8C5A95">
        <w:fldChar w:fldCharType="begin">
          <w:ffData>
            <w:name w:val="Text212"/>
            <w:enabled/>
            <w:calcOnExit w:val="0"/>
            <w:textInput/>
          </w:ffData>
        </w:fldChar>
      </w:r>
      <w:r w:rsidR="008C5A95">
        <w:instrText xml:space="preserve"> FORMTEXT </w:instrText>
      </w:r>
      <w:r w:rsidR="008C5A95">
        <w:fldChar w:fldCharType="separate"/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fldChar w:fldCharType="end"/>
      </w:r>
      <w:r>
        <w:tab/>
      </w:r>
      <w:r w:rsidR="008C5A95">
        <w:tab/>
      </w:r>
      <w:r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8C5A95">
        <w:fldChar w:fldCharType="begin">
          <w:ffData>
            <w:name w:val="Text212"/>
            <w:enabled/>
            <w:calcOnExit w:val="0"/>
            <w:textInput/>
          </w:ffData>
        </w:fldChar>
      </w:r>
      <w:r w:rsidR="008C5A95">
        <w:instrText xml:space="preserve"> FORMTEXT </w:instrText>
      </w:r>
      <w:r w:rsidR="008C5A95">
        <w:fldChar w:fldCharType="separate"/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rPr>
          <w:noProof/>
        </w:rPr>
        <w:t> </w:t>
      </w:r>
      <w:r w:rsidR="008C5A95">
        <w:fldChar w:fldCharType="end"/>
      </w:r>
    </w:p>
    <w:p w14:paraId="1F68AD70" w14:textId="77777777" w:rsidR="008C5A95" w:rsidRDefault="008C5A95">
      <w:pPr>
        <w:tabs>
          <w:tab w:val="left" w:pos="2694"/>
          <w:tab w:val="left" w:pos="3828"/>
        </w:tabs>
        <w:ind w:left="567" w:hanging="567"/>
      </w:pPr>
      <w:r>
        <w:tab/>
      </w:r>
      <w:r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fldChar w:fldCharType="begin">
          <w:ffData>
            <w:name w:val="Text2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fldChar w:fldCharType="begin">
          <w:ffData>
            <w:name w:val="Kontrollkästchen18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fldChar w:fldCharType="begin">
          <w:ffData>
            <w:name w:val="Text2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424EFC" w14:paraId="5C89965B" w14:textId="77777777">
        <w:trPr>
          <w:cantSplit/>
          <w:trHeight w:val="240"/>
        </w:trPr>
        <w:tc>
          <w:tcPr>
            <w:tcW w:w="9922" w:type="dxa"/>
            <w:tcBorders>
              <w:bottom w:val="nil"/>
            </w:tcBorders>
          </w:tcPr>
          <w:p w14:paraId="0DD26C18" w14:textId="77777777" w:rsidR="00424EFC" w:rsidRDefault="00424EFC">
            <w:pPr>
              <w:ind w:left="71"/>
            </w:pPr>
          </w:p>
        </w:tc>
      </w:tr>
    </w:tbl>
    <w:p w14:paraId="2559FF65" w14:textId="77777777" w:rsidR="00424EFC" w:rsidRDefault="00424EFC">
      <w:pPr>
        <w:pStyle w:val="Kopfzeile"/>
        <w:tabs>
          <w:tab w:val="clear" w:pos="4536"/>
          <w:tab w:val="clear" w:pos="9072"/>
          <w:tab w:val="left" w:pos="567"/>
        </w:tabs>
      </w:pPr>
      <w:r>
        <w:tab/>
        <w:t>Bermerkungen:</w:t>
      </w:r>
      <w:r w:rsidR="0032054E">
        <w:t xml:space="preserve">  </w:t>
      </w:r>
      <w:r>
        <w:fldChar w:fldCharType="begin">
          <w:ffData>
            <w:name w:val="Text2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5666B">
        <w:rPr>
          <w:noProof/>
        </w:rPr>
        <w:t> </w:t>
      </w:r>
      <w:r w:rsidR="00F5666B">
        <w:rPr>
          <w:noProof/>
        </w:rPr>
        <w:t> </w:t>
      </w:r>
      <w:r w:rsidR="00F5666B">
        <w:rPr>
          <w:noProof/>
        </w:rPr>
        <w:t> </w:t>
      </w:r>
      <w:r w:rsidR="00F5666B">
        <w:rPr>
          <w:noProof/>
        </w:rPr>
        <w:t> </w:t>
      </w:r>
      <w:r w:rsidR="00F5666B">
        <w:rPr>
          <w:noProof/>
        </w:rPr>
        <w:t> </w:t>
      </w:r>
      <w:r>
        <w:fldChar w:fldCharType="end"/>
      </w:r>
    </w:p>
    <w:p w14:paraId="08A79378" w14:textId="77777777" w:rsidR="00424EFC" w:rsidRDefault="00424EFC">
      <w:pPr>
        <w:numPr>
          <w:ilvl w:val="12"/>
          <w:numId w:val="0"/>
        </w:numPr>
        <w:rPr>
          <w:sz w:val="16"/>
        </w:rPr>
      </w:pPr>
    </w:p>
    <w:p w14:paraId="1FD12AE7" w14:textId="77777777" w:rsidR="00424EFC" w:rsidRDefault="00424EFC">
      <w:pPr>
        <w:numPr>
          <w:ilvl w:val="12"/>
          <w:numId w:val="0"/>
        </w:numPr>
        <w:rPr>
          <w:sz w:val="16"/>
        </w:rPr>
      </w:pPr>
    </w:p>
    <w:p w14:paraId="36679E42" w14:textId="77777777" w:rsidR="00424EFC" w:rsidRDefault="00424EFC">
      <w:pPr>
        <w:pStyle w:val="berschrift6"/>
        <w:jc w:val="both"/>
      </w:pPr>
      <w:r>
        <w:t xml:space="preserve">3    </w:t>
      </w: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Baugruppen „Trolleylose Systeme“</w:t>
      </w:r>
    </w:p>
    <w:p w14:paraId="402F289C" w14:textId="77777777" w:rsidR="00424EFC" w:rsidRDefault="00424EFC">
      <w:pPr>
        <w:rPr>
          <w:sz w:val="16"/>
        </w:rPr>
      </w:pP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6682"/>
        <w:gridCol w:w="1751"/>
      </w:tblGrid>
      <w:tr w:rsidR="0032054E" w14:paraId="0F6B43BD" w14:textId="77777777" w:rsidTr="00895CB3">
        <w:trPr>
          <w:gridAfter w:val="1"/>
          <w:wAfter w:w="1751" w:type="dxa"/>
        </w:trPr>
        <w:tc>
          <w:tcPr>
            <w:tcW w:w="1489" w:type="dxa"/>
          </w:tcPr>
          <w:p w14:paraId="6C35D252" w14:textId="159FFE62" w:rsidR="0032054E" w:rsidRDefault="0032054E" w:rsidP="0032054E">
            <w:pPr>
              <w:tabs>
                <w:tab w:val="left" w:pos="2694"/>
                <w:tab w:val="left" w:pos="3828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FLEX</w:t>
            </w:r>
          </w:p>
        </w:tc>
        <w:tc>
          <w:tcPr>
            <w:tcW w:w="6682" w:type="dxa"/>
          </w:tcPr>
          <w:p w14:paraId="67D271F9" w14:textId="20F2E944" w:rsidR="0032054E" w:rsidRPr="0032054E" w:rsidRDefault="0032054E" w:rsidP="0032054E">
            <w:pPr>
              <w:tabs>
                <w:tab w:val="left" w:pos="2694"/>
                <w:tab w:val="left" w:pos="3828"/>
              </w:tabs>
              <w:ind w:left="567" w:hanging="567"/>
            </w:pPr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32054E">
              <w:instrText xml:space="preserve"> FORMTEXT </w:instrText>
            </w:r>
            <w:r>
              <w:fldChar w:fldCharType="separate"/>
            </w:r>
            <w:r w:rsidR="004F24BC">
              <w:t> </w:t>
            </w:r>
            <w:r w:rsidR="004F24BC">
              <w:t> </w:t>
            </w:r>
            <w:r w:rsidR="004F24BC">
              <w:t> </w:t>
            </w:r>
            <w:r w:rsidR="004F24BC">
              <w:t> </w:t>
            </w:r>
            <w:r w:rsidR="004F24BC">
              <w:t> </w:t>
            </w:r>
            <w:r>
              <w:fldChar w:fldCharType="end"/>
            </w:r>
          </w:p>
        </w:tc>
      </w:tr>
      <w:tr w:rsidR="0032054E" w14:paraId="2D98B1BF" w14:textId="77777777" w:rsidTr="0032054E">
        <w:trPr>
          <w:gridAfter w:val="1"/>
          <w:wAfter w:w="1751" w:type="dxa"/>
        </w:trPr>
        <w:tc>
          <w:tcPr>
            <w:tcW w:w="1489" w:type="dxa"/>
          </w:tcPr>
          <w:p w14:paraId="21125AD1" w14:textId="77777777" w:rsidR="0032054E" w:rsidRDefault="0032054E" w:rsidP="0032054E">
            <w:pPr>
              <w:tabs>
                <w:tab w:val="left" w:pos="2694"/>
                <w:tab w:val="left" w:pos="3828"/>
              </w:tabs>
              <w:ind w:left="567" w:hanging="567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CDDC</w:t>
            </w:r>
          </w:p>
        </w:tc>
        <w:tc>
          <w:tcPr>
            <w:tcW w:w="6682" w:type="dxa"/>
          </w:tcPr>
          <w:p w14:paraId="5832BD65" w14:textId="77777777" w:rsidR="0032054E" w:rsidRPr="0032054E" w:rsidRDefault="0032054E" w:rsidP="0032054E">
            <w:pPr>
              <w:tabs>
                <w:tab w:val="left" w:pos="2694"/>
                <w:tab w:val="left" w:pos="3828"/>
              </w:tabs>
              <w:ind w:left="567" w:hanging="567"/>
            </w:pPr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32054E"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4EFC" w14:paraId="343158D6" w14:textId="77777777">
        <w:trPr>
          <w:cantSplit/>
          <w:trHeight w:val="240"/>
        </w:trPr>
        <w:tc>
          <w:tcPr>
            <w:tcW w:w="9922" w:type="dxa"/>
            <w:gridSpan w:val="3"/>
            <w:tcBorders>
              <w:bottom w:val="nil"/>
            </w:tcBorders>
          </w:tcPr>
          <w:p w14:paraId="55E7AEFF" w14:textId="77777777" w:rsidR="00424EFC" w:rsidRDefault="00424EFC">
            <w:pPr>
              <w:ind w:left="71"/>
            </w:pPr>
          </w:p>
        </w:tc>
      </w:tr>
    </w:tbl>
    <w:p w14:paraId="6429C84E" w14:textId="77777777" w:rsidR="00424EFC" w:rsidRDefault="00424EFC" w:rsidP="0032054E">
      <w:pPr>
        <w:tabs>
          <w:tab w:val="left" w:pos="2694"/>
          <w:tab w:val="left" w:pos="3828"/>
        </w:tabs>
        <w:ind w:left="567" w:hanging="567"/>
      </w:pPr>
      <w:r>
        <w:tab/>
      </w:r>
      <w:r w:rsidR="0032054E">
        <w:t xml:space="preserve"> </w:t>
      </w:r>
      <w:r>
        <w:t xml:space="preserve">Bemerkungen: </w:t>
      </w:r>
      <w:r w:rsidR="0032054E">
        <w:t xml:space="preserve">   </w:t>
      </w:r>
      <w:r>
        <w:t xml:space="preserve"> </w:t>
      </w:r>
      <w:r>
        <w:fldChar w:fldCharType="begin">
          <w:ffData>
            <w:name w:val="Text2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5666B">
        <w:t> </w:t>
      </w:r>
      <w:r w:rsidR="00F5666B">
        <w:t> </w:t>
      </w:r>
      <w:r w:rsidR="00F5666B">
        <w:t> </w:t>
      </w:r>
      <w:r w:rsidR="00F5666B">
        <w:t> </w:t>
      </w:r>
      <w:r w:rsidR="00F5666B">
        <w:t> </w:t>
      </w:r>
      <w:r>
        <w:fldChar w:fldCharType="end"/>
      </w:r>
    </w:p>
    <w:p w14:paraId="31F64BE0" w14:textId="77777777" w:rsidR="00424EFC" w:rsidRDefault="00424EFC">
      <w:pPr>
        <w:rPr>
          <w:b/>
          <w:u w:val="single"/>
          <w:lang w:val="en-GB"/>
        </w:rPr>
      </w:pPr>
    </w:p>
    <w:sectPr w:rsidR="00424EFC">
      <w:headerReference w:type="default" r:id="rId8"/>
      <w:footerReference w:type="default" r:id="rId9"/>
      <w:pgSz w:w="11907" w:h="16840" w:code="9"/>
      <w:pgMar w:top="510" w:right="567" w:bottom="510" w:left="851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7938" w14:textId="77777777" w:rsidR="00BC1E4E" w:rsidRDefault="00BC1E4E" w:rsidP="00E5708D">
      <w:r>
        <w:separator/>
      </w:r>
    </w:p>
  </w:endnote>
  <w:endnote w:type="continuationSeparator" w:id="0">
    <w:p w14:paraId="7FF668DC" w14:textId="77777777" w:rsidR="00BC1E4E" w:rsidRDefault="00BC1E4E" w:rsidP="00E5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1134"/>
      <w:gridCol w:w="920"/>
      <w:gridCol w:w="1134"/>
      <w:gridCol w:w="1247"/>
      <w:gridCol w:w="2410"/>
      <w:gridCol w:w="2297"/>
    </w:tblGrid>
    <w:tr w:rsidR="00424EFC" w:rsidRPr="005B20F4" w14:paraId="0C112FC3" w14:textId="77777777">
      <w:trPr>
        <w:cantSplit/>
      </w:trPr>
      <w:tc>
        <w:tcPr>
          <w:tcW w:w="1134" w:type="dxa"/>
        </w:tcPr>
        <w:p w14:paraId="1D596BEA" w14:textId="77777777" w:rsidR="00424EFC" w:rsidRDefault="00424EFC">
          <w:pPr>
            <w:pStyle w:val="Fuzeile"/>
            <w:spacing w:before="60" w:after="60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Kraus</w:t>
          </w:r>
        </w:p>
      </w:tc>
      <w:tc>
        <w:tcPr>
          <w:tcW w:w="1134" w:type="dxa"/>
        </w:tcPr>
        <w:p w14:paraId="0A8DB312" w14:textId="77777777" w:rsidR="00424EFC" w:rsidRDefault="00424EFC">
          <w:pPr>
            <w:pStyle w:val="Fuzeile"/>
            <w:spacing w:before="60" w:after="60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A. Schopper</w:t>
          </w:r>
        </w:p>
      </w:tc>
      <w:tc>
        <w:tcPr>
          <w:tcW w:w="920" w:type="dxa"/>
        </w:tcPr>
        <w:p w14:paraId="791B82D1" w14:textId="77777777" w:rsidR="00424EFC" w:rsidRDefault="00424EFC">
          <w:pPr>
            <w:pStyle w:val="Fuzeile"/>
            <w:spacing w:before="60" w:after="60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H. Philippin</w:t>
          </w:r>
        </w:p>
      </w:tc>
      <w:tc>
        <w:tcPr>
          <w:tcW w:w="1134" w:type="dxa"/>
        </w:tcPr>
        <w:p w14:paraId="2F767E7E" w14:textId="77777777" w:rsidR="00424EFC" w:rsidRDefault="00424EFC">
          <w:pPr>
            <w:pStyle w:val="Fuzeile"/>
            <w:spacing w:before="60" w:after="60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08.03.2001</w:t>
          </w:r>
        </w:p>
      </w:tc>
      <w:tc>
        <w:tcPr>
          <w:tcW w:w="1247" w:type="dxa"/>
        </w:tcPr>
        <w:p w14:paraId="6FDF7745" w14:textId="77777777" w:rsidR="00424EFC" w:rsidRDefault="00424EFC">
          <w:pPr>
            <w:pStyle w:val="Fuzeile"/>
            <w:spacing w:before="60" w:after="60"/>
            <w:jc w:val="center"/>
            <w:rPr>
              <w:rFonts w:ascii="Arial" w:hAnsi="Arial"/>
              <w:sz w:val="14"/>
            </w:rPr>
          </w:pPr>
          <w:r>
            <w:rPr>
              <w:rStyle w:val="Seitenzahl"/>
              <w:rFonts w:ascii="Arial" w:hAnsi="Arial"/>
              <w:sz w:val="14"/>
            </w:rPr>
            <w:fldChar w:fldCharType="begin"/>
          </w:r>
          <w:r>
            <w:rPr>
              <w:rStyle w:val="Seitenzahl"/>
              <w:rFonts w:ascii="Arial" w:hAnsi="Arial"/>
              <w:sz w:val="14"/>
            </w:rPr>
            <w:instrText xml:space="preserve"> PAGE </w:instrText>
          </w:r>
          <w:r>
            <w:rPr>
              <w:rStyle w:val="Seitenzahl"/>
              <w:rFonts w:ascii="Arial" w:hAnsi="Arial"/>
              <w:sz w:val="14"/>
            </w:rPr>
            <w:fldChar w:fldCharType="separate"/>
          </w:r>
          <w:r w:rsidR="00303F63">
            <w:rPr>
              <w:rStyle w:val="Seitenzahl"/>
              <w:rFonts w:ascii="Arial" w:hAnsi="Arial"/>
              <w:noProof/>
              <w:sz w:val="14"/>
            </w:rPr>
            <w:t>2</w:t>
          </w:r>
          <w:r>
            <w:rPr>
              <w:rStyle w:val="Seitenzahl"/>
              <w:rFonts w:ascii="Arial" w:hAnsi="Arial"/>
              <w:sz w:val="14"/>
            </w:rPr>
            <w:fldChar w:fldCharType="end"/>
          </w:r>
          <w:r>
            <w:rPr>
              <w:rStyle w:val="Seitenzahl"/>
              <w:rFonts w:ascii="Arial" w:hAnsi="Arial"/>
              <w:sz w:val="14"/>
            </w:rPr>
            <w:t xml:space="preserve"> von </w:t>
          </w:r>
          <w:r>
            <w:rPr>
              <w:rStyle w:val="Seitenzahl"/>
              <w:rFonts w:ascii="Arial" w:hAnsi="Arial"/>
              <w:sz w:val="14"/>
            </w:rPr>
            <w:fldChar w:fldCharType="begin"/>
          </w:r>
          <w:r>
            <w:rPr>
              <w:rStyle w:val="Seitenzahl"/>
              <w:rFonts w:ascii="Arial" w:hAnsi="Arial"/>
              <w:sz w:val="14"/>
            </w:rPr>
            <w:instrText xml:space="preserve"> NUMPAGES </w:instrText>
          </w:r>
          <w:r>
            <w:rPr>
              <w:rStyle w:val="Seitenzahl"/>
              <w:rFonts w:ascii="Arial" w:hAnsi="Arial"/>
              <w:sz w:val="14"/>
            </w:rPr>
            <w:fldChar w:fldCharType="separate"/>
          </w:r>
          <w:r w:rsidR="00303F63">
            <w:rPr>
              <w:rStyle w:val="Seitenzahl"/>
              <w:rFonts w:ascii="Arial" w:hAnsi="Arial"/>
              <w:noProof/>
              <w:sz w:val="14"/>
            </w:rPr>
            <w:t>2</w:t>
          </w:r>
          <w:r>
            <w:rPr>
              <w:rStyle w:val="Seitenzahl"/>
              <w:rFonts w:ascii="Arial" w:hAnsi="Arial"/>
              <w:sz w:val="14"/>
            </w:rPr>
            <w:fldChar w:fldCharType="end"/>
          </w:r>
        </w:p>
      </w:tc>
      <w:tc>
        <w:tcPr>
          <w:tcW w:w="2410" w:type="dxa"/>
        </w:tcPr>
        <w:p w14:paraId="6AEF878D" w14:textId="31E23FBA" w:rsidR="00424EFC" w:rsidRDefault="00424EFC">
          <w:pPr>
            <w:pStyle w:val="Fuzeile"/>
            <w:spacing w:before="60" w:after="60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 xml:space="preserve"> USERINITIALS  \* MERGEFORMAT </w:instrText>
          </w:r>
          <w:r>
            <w:rPr>
              <w:rFonts w:ascii="Arial" w:hAnsi="Arial"/>
              <w:sz w:val="14"/>
            </w:rPr>
            <w:fldChar w:fldCharType="separate"/>
          </w:r>
          <w:r w:rsidR="00F64149">
            <w:rPr>
              <w:rFonts w:ascii="Arial" w:hAnsi="Arial"/>
              <w:noProof/>
              <w:sz w:val="14"/>
            </w:rPr>
            <w:t>BH</w:t>
          </w:r>
          <w:r>
            <w:rPr>
              <w:rFonts w:ascii="Arial" w:hAnsi="Arial"/>
              <w:sz w:val="14"/>
            </w:rPr>
            <w:fldChar w:fldCharType="end"/>
          </w:r>
          <w:r>
            <w:rPr>
              <w:rFonts w:ascii="Arial" w:hAnsi="Arial"/>
              <w:sz w:val="14"/>
            </w:rPr>
            <w:t xml:space="preserve">  </w:t>
          </w: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 xml:space="preserve"> DATE  \* MERGEFORMAT </w:instrText>
          </w:r>
          <w:r>
            <w:rPr>
              <w:rFonts w:ascii="Arial" w:hAnsi="Arial"/>
              <w:sz w:val="14"/>
            </w:rPr>
            <w:fldChar w:fldCharType="separate"/>
          </w:r>
          <w:r w:rsidR="00F64149">
            <w:rPr>
              <w:rFonts w:ascii="Arial" w:hAnsi="Arial"/>
              <w:noProof/>
              <w:sz w:val="14"/>
            </w:rPr>
            <w:t>05.02.2026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297" w:type="dxa"/>
        </w:tcPr>
        <w:p w14:paraId="0230253C" w14:textId="77777777" w:rsidR="00424EFC" w:rsidRPr="00796852" w:rsidRDefault="00424EFC">
          <w:pPr>
            <w:pStyle w:val="Fuzeile"/>
            <w:spacing w:before="60" w:after="60"/>
            <w:jc w:val="right"/>
            <w:rPr>
              <w:rFonts w:ascii="Arial" w:hAnsi="Arial"/>
              <w:sz w:val="14"/>
              <w:lang w:val="nl-NL"/>
            </w:rPr>
          </w:pPr>
          <w:r w:rsidRPr="00796852">
            <w:rPr>
              <w:rFonts w:ascii="Arial" w:hAnsi="Arial"/>
              <w:sz w:val="14"/>
              <w:lang w:val="nl-NL"/>
            </w:rPr>
            <w:t>s:\vorlagen\p\f09-20.dot</w:t>
          </w:r>
        </w:p>
      </w:tc>
    </w:tr>
    <w:tr w:rsidR="00424EFC" w14:paraId="2AB7E861" w14:textId="77777777">
      <w:trPr>
        <w:cantSplit/>
      </w:trPr>
      <w:tc>
        <w:tcPr>
          <w:tcW w:w="1134" w:type="dxa"/>
        </w:tcPr>
        <w:p w14:paraId="0A6211D4" w14:textId="77777777" w:rsidR="00424EFC" w:rsidRDefault="00424EFC">
          <w:pPr>
            <w:pStyle w:val="Fuzeile"/>
            <w:spacing w:before="60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Erstellt </w:t>
          </w:r>
        </w:p>
      </w:tc>
      <w:tc>
        <w:tcPr>
          <w:tcW w:w="1134" w:type="dxa"/>
        </w:tcPr>
        <w:p w14:paraId="6F52AF25" w14:textId="77777777" w:rsidR="00424EFC" w:rsidRDefault="00424EFC">
          <w:pPr>
            <w:pStyle w:val="Fuzeile"/>
            <w:spacing w:before="60"/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Geprüft</w:t>
          </w:r>
        </w:p>
      </w:tc>
      <w:tc>
        <w:tcPr>
          <w:tcW w:w="920" w:type="dxa"/>
        </w:tcPr>
        <w:p w14:paraId="521617C7" w14:textId="77777777" w:rsidR="00424EFC" w:rsidRDefault="00424EFC">
          <w:pPr>
            <w:pStyle w:val="Fuzeile"/>
            <w:spacing w:before="60"/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Freigabe</w:t>
          </w:r>
        </w:p>
      </w:tc>
      <w:tc>
        <w:tcPr>
          <w:tcW w:w="1134" w:type="dxa"/>
        </w:tcPr>
        <w:p w14:paraId="349B1179" w14:textId="77777777" w:rsidR="00424EFC" w:rsidRDefault="00424EFC">
          <w:pPr>
            <w:pStyle w:val="Fuzeile"/>
            <w:spacing w:before="60"/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Index</w:t>
          </w:r>
        </w:p>
      </w:tc>
      <w:tc>
        <w:tcPr>
          <w:tcW w:w="1247" w:type="dxa"/>
        </w:tcPr>
        <w:p w14:paraId="3BFA232D" w14:textId="77777777" w:rsidR="00424EFC" w:rsidRDefault="00424EFC">
          <w:pPr>
            <w:pStyle w:val="Fuzeile"/>
            <w:spacing w:before="60"/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Seite</w:t>
          </w:r>
        </w:p>
      </w:tc>
      <w:tc>
        <w:tcPr>
          <w:tcW w:w="2410" w:type="dxa"/>
        </w:tcPr>
        <w:p w14:paraId="0624557C" w14:textId="3456E9ED" w:rsidR="00424EFC" w:rsidRDefault="00424EFC">
          <w:pPr>
            <w:pStyle w:val="Fuzeile"/>
            <w:spacing w:before="60"/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napToGrid w:val="0"/>
              <w:sz w:val="12"/>
            </w:rPr>
            <w:fldChar w:fldCharType="begin"/>
          </w:r>
          <w:r>
            <w:rPr>
              <w:rFonts w:ascii="Arial" w:hAnsi="Arial"/>
              <w:snapToGrid w:val="0"/>
              <w:sz w:val="12"/>
            </w:rPr>
            <w:instrText xml:space="preserve"> FILENAME \p </w:instrText>
          </w:r>
          <w:r>
            <w:rPr>
              <w:rFonts w:ascii="Arial" w:hAnsi="Arial"/>
              <w:snapToGrid w:val="0"/>
              <w:sz w:val="12"/>
            </w:rPr>
            <w:fldChar w:fldCharType="separate"/>
          </w:r>
          <w:r w:rsidR="00F64149">
            <w:rPr>
              <w:rFonts w:ascii="Arial" w:hAnsi="Arial"/>
              <w:noProof/>
              <w:snapToGrid w:val="0"/>
              <w:sz w:val="12"/>
            </w:rPr>
            <w:t>H:\PROJEKTE\Nacke_29140\500652\06_Dokumentation\07_Projektleiter\20260205_Technische Dokumentation_Nacke Logistik.docx</w:t>
          </w:r>
          <w:r>
            <w:rPr>
              <w:rFonts w:ascii="Arial" w:hAnsi="Arial"/>
              <w:snapToGrid w:val="0"/>
              <w:sz w:val="12"/>
            </w:rPr>
            <w:fldChar w:fldCharType="end"/>
          </w:r>
        </w:p>
      </w:tc>
      <w:tc>
        <w:tcPr>
          <w:tcW w:w="2297" w:type="dxa"/>
        </w:tcPr>
        <w:p w14:paraId="3AF02B3F" w14:textId="77777777" w:rsidR="00424EFC" w:rsidRDefault="00424EFC">
          <w:pPr>
            <w:pStyle w:val="Fuzeile"/>
            <w:spacing w:before="60"/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Datei</w:t>
          </w:r>
        </w:p>
      </w:tc>
    </w:tr>
  </w:tbl>
  <w:p w14:paraId="6C5A9891" w14:textId="77777777" w:rsidR="00424EFC" w:rsidRDefault="00303F63">
    <w:pPr>
      <w:pStyle w:val="Fuzeile"/>
      <w:rPr>
        <w:sz w:val="4"/>
      </w:rPr>
    </w:pPr>
    <w:r>
      <w:rPr>
        <w:noProof/>
        <w:sz w:val="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A6D5A" wp14:editId="0011F2D6">
              <wp:simplePos x="0" y="0"/>
              <wp:positionH relativeFrom="page">
                <wp:posOffset>551204</wp:posOffset>
              </wp:positionH>
              <wp:positionV relativeFrom="page">
                <wp:posOffset>9890717</wp:posOffset>
              </wp:positionV>
              <wp:extent cx="667512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39AC4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778.8pt" to="569pt,7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F000" w14:textId="77777777" w:rsidR="00BC1E4E" w:rsidRDefault="00BC1E4E" w:rsidP="00E5708D">
      <w:r>
        <w:separator/>
      </w:r>
    </w:p>
  </w:footnote>
  <w:footnote w:type="continuationSeparator" w:id="0">
    <w:p w14:paraId="6BD0F3B1" w14:textId="77777777" w:rsidR="00BC1E4E" w:rsidRDefault="00BC1E4E" w:rsidP="00E5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0979" w14:textId="77777777" w:rsidR="00424EFC" w:rsidRDefault="003F4C42">
    <w:pPr>
      <w:pStyle w:val="Kopfzeile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C77B0C8" wp14:editId="66C5A3EC">
              <wp:simplePos x="0" y="0"/>
              <wp:positionH relativeFrom="page">
                <wp:posOffset>548640</wp:posOffset>
              </wp:positionH>
              <wp:positionV relativeFrom="page">
                <wp:posOffset>731520</wp:posOffset>
              </wp:positionV>
              <wp:extent cx="667512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E5A0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2pt,57.6pt" to="568.8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472E8893" wp14:editId="5F3A4232">
          <wp:extent cx="1134110" cy="556895"/>
          <wp:effectExtent l="0" t="0" r="8890" b="0"/>
          <wp:docPr id="52388569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D4DEA" w14:textId="77777777" w:rsidR="00424EFC" w:rsidRDefault="00424EFC">
    <w:pPr>
      <w:pStyle w:val="berschrift1"/>
      <w:tabs>
        <w:tab w:val="left" w:pos="8647"/>
        <w:tab w:val="left" w:pos="9356"/>
      </w:tabs>
      <w:spacing w:before="120"/>
      <w:ind w:right="-142"/>
    </w:pPr>
    <w:r>
      <w:t>Auftrag an die Technische Dokumentation</w:t>
    </w:r>
    <w:r>
      <w:tab/>
    </w:r>
    <w:r>
      <w:tab/>
      <w:t>F09-20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92B85"/>
    <w:multiLevelType w:val="singleLevel"/>
    <w:tmpl w:val="945405D4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u w:val="none"/>
      </w:rPr>
    </w:lvl>
  </w:abstractNum>
  <w:abstractNum w:abstractNumId="2" w15:restartNumberingAfterBreak="0">
    <w:nsid w:val="7A7114BE"/>
    <w:multiLevelType w:val="singleLevel"/>
    <w:tmpl w:val="01EC3164"/>
    <w:lvl w:ilvl="0">
      <w:numFmt w:val="bullet"/>
      <w:lvlText w:val=""/>
      <w:lvlJc w:val="left"/>
      <w:pPr>
        <w:tabs>
          <w:tab w:val="num" w:pos="705"/>
        </w:tabs>
        <w:ind w:left="705" w:hanging="705"/>
      </w:pPr>
      <w:rPr>
        <w:rFonts w:ascii="ZapfDingbats" w:hAnsi="ZapfDingbats" w:hint="default"/>
      </w:rPr>
    </w:lvl>
  </w:abstractNum>
  <w:num w:numId="1" w16cid:durableId="4722601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13756816">
    <w:abstractNumId w:val="2"/>
  </w:num>
  <w:num w:numId="3" w16cid:durableId="927502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4" w16cid:durableId="926614179">
    <w:abstractNumId w:val="1"/>
  </w:num>
  <w:num w:numId="5" w16cid:durableId="2884394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4E"/>
    <w:rsid w:val="00005879"/>
    <w:rsid w:val="00007F36"/>
    <w:rsid w:val="000F0507"/>
    <w:rsid w:val="001411E9"/>
    <w:rsid w:val="001C5BB8"/>
    <w:rsid w:val="001D1BEC"/>
    <w:rsid w:val="001D7480"/>
    <w:rsid w:val="001F02B3"/>
    <w:rsid w:val="00202B4F"/>
    <w:rsid w:val="0021256E"/>
    <w:rsid w:val="00212E58"/>
    <w:rsid w:val="002A2BF1"/>
    <w:rsid w:val="002E1B09"/>
    <w:rsid w:val="00303F63"/>
    <w:rsid w:val="0032054E"/>
    <w:rsid w:val="0035144E"/>
    <w:rsid w:val="003A6ECD"/>
    <w:rsid w:val="003C76C4"/>
    <w:rsid w:val="003F4C42"/>
    <w:rsid w:val="00424EFC"/>
    <w:rsid w:val="004401B9"/>
    <w:rsid w:val="004451DA"/>
    <w:rsid w:val="00462F5C"/>
    <w:rsid w:val="00481647"/>
    <w:rsid w:val="0048206B"/>
    <w:rsid w:val="004D1B8C"/>
    <w:rsid w:val="004F24BC"/>
    <w:rsid w:val="00520FDB"/>
    <w:rsid w:val="005B20F4"/>
    <w:rsid w:val="006424FC"/>
    <w:rsid w:val="006457AD"/>
    <w:rsid w:val="00667168"/>
    <w:rsid w:val="00731DC2"/>
    <w:rsid w:val="00766F38"/>
    <w:rsid w:val="007743FB"/>
    <w:rsid w:val="00796852"/>
    <w:rsid w:val="007D3F8D"/>
    <w:rsid w:val="007F4785"/>
    <w:rsid w:val="008112BD"/>
    <w:rsid w:val="008611F0"/>
    <w:rsid w:val="008C5A95"/>
    <w:rsid w:val="008D19CB"/>
    <w:rsid w:val="008D74BF"/>
    <w:rsid w:val="0094589C"/>
    <w:rsid w:val="009626D0"/>
    <w:rsid w:val="00997DD5"/>
    <w:rsid w:val="009B0592"/>
    <w:rsid w:val="00A41FD4"/>
    <w:rsid w:val="00A51B2E"/>
    <w:rsid w:val="00A603AC"/>
    <w:rsid w:val="00AE66E3"/>
    <w:rsid w:val="00AF60D6"/>
    <w:rsid w:val="00B16D58"/>
    <w:rsid w:val="00B310C4"/>
    <w:rsid w:val="00B83D76"/>
    <w:rsid w:val="00B87F30"/>
    <w:rsid w:val="00BB26C4"/>
    <w:rsid w:val="00BC1E4E"/>
    <w:rsid w:val="00C121A5"/>
    <w:rsid w:val="00C36525"/>
    <w:rsid w:val="00C43E1D"/>
    <w:rsid w:val="00C62138"/>
    <w:rsid w:val="00C9048E"/>
    <w:rsid w:val="00C93F28"/>
    <w:rsid w:val="00CA1928"/>
    <w:rsid w:val="00CD7AAD"/>
    <w:rsid w:val="00CE456D"/>
    <w:rsid w:val="00CF5E97"/>
    <w:rsid w:val="00D50430"/>
    <w:rsid w:val="00E5708D"/>
    <w:rsid w:val="00E6268F"/>
    <w:rsid w:val="00E718EF"/>
    <w:rsid w:val="00E86876"/>
    <w:rsid w:val="00EA7B9F"/>
    <w:rsid w:val="00EA7BC6"/>
    <w:rsid w:val="00ED2119"/>
    <w:rsid w:val="00EE6B06"/>
    <w:rsid w:val="00F1100F"/>
    <w:rsid w:val="00F5666B"/>
    <w:rsid w:val="00F62E3F"/>
    <w:rsid w:val="00F64149"/>
    <w:rsid w:val="00F7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09A5DA91"/>
  <w15:chartTrackingRefBased/>
  <w15:docId w15:val="{9406CC42-C453-4FCE-B4CE-2924FA47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1256E"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280" w:lineRule="exact"/>
      <w:outlineLvl w:val="4"/>
    </w:pPr>
    <w:rPr>
      <w:rFonts w:ascii="Arial" w:hAnsi="Arial"/>
      <w:b/>
      <w:sz w:val="17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10-mi">
    <w:name w:val="10-mi"/>
    <w:basedOn w:val="Standard"/>
    <w:pPr>
      <w:jc w:val="center"/>
    </w:pPr>
    <w:rPr>
      <w:rFonts w:ascii="Helvetica" w:hAnsi="Helvetica"/>
    </w:rPr>
  </w:style>
  <w:style w:type="paragraph" w:customStyle="1" w:styleId="Text">
    <w:name w:val="Text"/>
    <w:basedOn w:val="Standard"/>
    <w:pPr>
      <w:spacing w:after="240"/>
      <w:ind w:left="567" w:right="1134"/>
    </w:pPr>
    <w:rPr>
      <w:rFonts w:ascii="Helvetica" w:hAnsi="Helvetica"/>
    </w:rPr>
  </w:style>
  <w:style w:type="character" w:customStyle="1" w:styleId="KopfzeileZchn">
    <w:name w:val="Kopfzeile Zchn"/>
    <w:basedOn w:val="Absatz-Standardschriftart"/>
    <w:link w:val="Kopfzeile"/>
    <w:rsid w:val="0032054E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F5E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%20-%20Formbl&#228;tter\KP30_Projektabwicklung\F09-20_Technische%20Dokumen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70C2-45B3-4D7C-B169-CCE10EAB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F09-20_Technische Dokumentation.dotx</Template>
  <TotalTime>0</TotalTime>
  <Pages>3</Pages>
  <Words>684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Technische Dokumentation</vt:lpstr>
    </vt:vector>
  </TitlesOfParts>
  <Company>SCHÖNENBERGER Systeme GmbH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 Dokumentation</dc:title>
  <dc:subject/>
  <dc:creator>Bernhard Hafenmaier</dc:creator>
  <cp:keywords/>
  <cp:lastModifiedBy>Bernhard Hafenmaier</cp:lastModifiedBy>
  <cp:revision>5</cp:revision>
  <cp:lastPrinted>2026-02-05T09:37:00Z</cp:lastPrinted>
  <dcterms:created xsi:type="dcterms:W3CDTF">2026-02-05T08:23:00Z</dcterms:created>
  <dcterms:modified xsi:type="dcterms:W3CDTF">2026-02-05T09:59:00Z</dcterms:modified>
</cp:coreProperties>
</file>